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351" w:type="dxa"/>
        <w:tblLook w:val="04A0" w:firstRow="1" w:lastRow="0" w:firstColumn="1" w:lastColumn="0" w:noHBand="0" w:noVBand="1"/>
      </w:tblPr>
      <w:tblGrid>
        <w:gridCol w:w="4555"/>
        <w:gridCol w:w="4796"/>
      </w:tblGrid>
      <w:tr w:rsidR="00375301" w:rsidRPr="00EC1FF0" w14:paraId="614A0F6D" w14:textId="77777777" w:rsidTr="00B50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000000" w:themeFill="text1"/>
          </w:tcPr>
          <w:p w14:paraId="232BC5A5" w14:textId="28484603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DB229E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Desarrollo creativo</w:t>
            </w:r>
          </w:p>
        </w:tc>
      </w:tr>
      <w:tr w:rsidR="00745956" w:rsidRPr="00EC1FF0" w14:paraId="0B073312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50BD58C0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4960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Noveno</w:t>
            </w:r>
          </w:p>
        </w:tc>
        <w:tc>
          <w:tcPr>
            <w:tcW w:w="4796" w:type="dxa"/>
          </w:tcPr>
          <w:p w14:paraId="713EA32F" w14:textId="1FDABDB9" w:rsidR="00745956" w:rsidRPr="00EC1FF0" w:rsidRDefault="00F7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960A4">
              <w:rPr>
                <w:rFonts w:ascii="Arial" w:hAnsi="Arial" w:cs="Arial"/>
                <w:sz w:val="24"/>
                <w:szCs w:val="24"/>
              </w:rPr>
              <w:t>egundo periodo</w:t>
            </w:r>
            <w:r w:rsidR="00912203" w:rsidRPr="00EC1FF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12203" w:rsidRPr="00EC1FF0" w14:paraId="3E9909D1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68B22AAB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B509F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Edison Andrés León </w:t>
            </w:r>
            <w:r w:rsidR="00B021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Pulgarín</w:t>
            </w:r>
          </w:p>
        </w:tc>
        <w:tc>
          <w:tcPr>
            <w:tcW w:w="4796" w:type="dxa"/>
          </w:tcPr>
          <w:p w14:paraId="2E3EE9B8" w14:textId="6FC5556B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B509F6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  <w:tr w:rsidR="00375301" w:rsidRPr="00EC1FF0" w14:paraId="5FC133C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2F59E83F" w14:textId="2B59CBD9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101A65D4" w14:textId="2CA971A6" w:rsidR="00A644AD" w:rsidRPr="00EC1FF0" w:rsidRDefault="00B819CE" w:rsidP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19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 algunos cuidados y prácticas adecuadas en el uso de productos, servicios y procesos a través del análisis y la realización de ejercicios prácticos en herramientas ofimáticas con el fin de desarrollar en el estudiante habilidades informáticas.</w:t>
            </w:r>
          </w:p>
        </w:tc>
      </w:tr>
      <w:tr w:rsidR="00235163" w:rsidRPr="00EC1FF0" w14:paraId="345FE345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5DC628AB" w14:textId="77777777" w:rsidR="00E259B9" w:rsidRDefault="00E259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B86D0" w14:textId="38CB4B71" w:rsidR="00277E1D" w:rsidRDefault="00923631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Revisar el LMS en el periodo 2</w:t>
            </w:r>
            <w:r w:rsidR="009169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506843D2" w14:textId="0B00E964" w:rsidR="009169D7" w:rsidRPr="003C55E2" w:rsidRDefault="00923631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6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áles </w:t>
            </w:r>
            <w:r w:rsidR="003C55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son las aplicaciones más comunes del programa Excel.</w:t>
            </w:r>
          </w:p>
          <w:p w14:paraId="390F7C11" w14:textId="5FA620E1" w:rsidR="003C55E2" w:rsidRPr="005069CD" w:rsidRDefault="00CC6B5B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Dibuje una de hoja c</w:t>
            </w:r>
            <w:r w:rsidR="009764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álculo </w:t>
            </w:r>
            <w:r w:rsidR="00712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tenga 10 filas y 3 columnas, las filas deben </w:t>
            </w:r>
            <w:r w:rsidR="005069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notarse con números y las columnas con letras.</w:t>
            </w:r>
          </w:p>
          <w:p w14:paraId="03ED8914" w14:textId="58796B8C" w:rsidR="005069CD" w:rsidRPr="0049178B" w:rsidRDefault="0049178B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Indique los signos de los siguientes operadores aritméticos:</w:t>
            </w:r>
          </w:p>
          <w:p w14:paraId="6E293595" w14:textId="64C85F23" w:rsidR="0049178B" w:rsidRPr="0049178B" w:rsidRDefault="0049178B" w:rsidP="0049178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Suma.</w:t>
            </w:r>
          </w:p>
          <w:p w14:paraId="12E24F6E" w14:textId="46025D08" w:rsidR="0049178B" w:rsidRPr="00C62DEE" w:rsidRDefault="0049178B" w:rsidP="0049178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Resta</w:t>
            </w:r>
            <w:r w:rsidR="00C62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1E1157C0" w14:textId="7231872A" w:rsidR="00C62DEE" w:rsidRPr="00C62DEE" w:rsidRDefault="00C62DEE" w:rsidP="0049178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Multiplicación.</w:t>
            </w:r>
          </w:p>
          <w:p w14:paraId="3DB7624F" w14:textId="396553BF" w:rsidR="00C62DEE" w:rsidRPr="00C62DEE" w:rsidRDefault="00C62DEE" w:rsidP="0049178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División.</w:t>
            </w:r>
          </w:p>
          <w:p w14:paraId="5F5E49BC" w14:textId="343601D3" w:rsidR="00C62DEE" w:rsidRPr="00C62DEE" w:rsidRDefault="00C62DEE" w:rsidP="00C62DEE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Porcentaje.</w:t>
            </w:r>
          </w:p>
          <w:p w14:paraId="54BE136E" w14:textId="095ABEB3" w:rsidR="00277E1D" w:rsidRDefault="00A974AB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Indique </w:t>
            </w:r>
            <w:r w:rsidR="00377D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para que sirven cada una de estas fórmulas</w:t>
            </w:r>
            <w:r w:rsidR="00F541F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5C1019E5" w14:textId="44627407" w:rsidR="00F541FC" w:rsidRDefault="00920F29" w:rsidP="000729C3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=AVERAGE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  <w:p w14:paraId="7A93A2E2" w14:textId="5B0AC929" w:rsidR="00920F29" w:rsidRDefault="00920F29" w:rsidP="000729C3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=</w:t>
            </w:r>
            <w:r w:rsidR="00FE48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MAX </w:t>
            </w:r>
            <w:r w:rsidR="00FE4851">
              <w:rPr>
                <w:rFonts w:ascii="Arial" w:hAnsi="Arial" w:cs="Arial"/>
                <w:sz w:val="24"/>
                <w:szCs w:val="24"/>
              </w:rPr>
              <w:t>(</w:t>
            </w:r>
            <w:r w:rsidR="00FE48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  <w:p w14:paraId="1AAA1A52" w14:textId="47D41CE9" w:rsidR="00FE4851" w:rsidRDefault="00FE4851" w:rsidP="000729C3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=MIN ()</w:t>
            </w:r>
          </w:p>
          <w:p w14:paraId="60D0F607" w14:textId="00688144" w:rsidR="00277E1D" w:rsidRDefault="00056394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Realiza una regla de tres </w:t>
            </w:r>
            <w:r w:rsidR="00B96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para convertir </w:t>
            </w:r>
            <w:r w:rsidR="00D86E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5400000 COP a dólares americanos, luego realiza la fórmula en Excel.</w:t>
            </w:r>
          </w:p>
          <w:p w14:paraId="0E33CE28" w14:textId="19C8AF5F" w:rsidR="00D86EB9" w:rsidRDefault="009A4B14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Una tienda de tecnología vende los siguientes productos con descuento: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792"/>
              <w:gridCol w:w="2801"/>
              <w:gridCol w:w="2812"/>
            </w:tblGrid>
            <w:tr w:rsidR="00F41081" w14:paraId="4F5DA925" w14:textId="77777777" w:rsidTr="00F23CF2">
              <w:tc>
                <w:tcPr>
                  <w:tcW w:w="3041" w:type="dxa"/>
                  <w:shd w:val="clear" w:color="auto" w:fill="595959" w:themeFill="text1" w:themeFillTint="A6"/>
                </w:tcPr>
                <w:p w14:paraId="6A4069C2" w14:textId="25861DDC" w:rsidR="00F41081" w:rsidRDefault="00F41081" w:rsidP="00F23CF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Producto</w:t>
                  </w:r>
                </w:p>
              </w:tc>
              <w:tc>
                <w:tcPr>
                  <w:tcW w:w="3042" w:type="dxa"/>
                  <w:shd w:val="clear" w:color="auto" w:fill="595959" w:themeFill="text1" w:themeFillTint="A6"/>
                </w:tcPr>
                <w:p w14:paraId="44261656" w14:textId="5C1DBFBD" w:rsidR="00F41081" w:rsidRDefault="00F41081" w:rsidP="00F23CF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Valor</w:t>
                  </w:r>
                </w:p>
              </w:tc>
              <w:tc>
                <w:tcPr>
                  <w:tcW w:w="3042" w:type="dxa"/>
                  <w:shd w:val="clear" w:color="auto" w:fill="595959" w:themeFill="text1" w:themeFillTint="A6"/>
                </w:tcPr>
                <w:p w14:paraId="0433B970" w14:textId="6DEF3171" w:rsidR="00F41081" w:rsidRDefault="00F41081" w:rsidP="00F23CF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Descuento</w:t>
                  </w:r>
                </w:p>
              </w:tc>
            </w:tr>
            <w:tr w:rsidR="00F41081" w14:paraId="28A2BDA9" w14:textId="77777777" w:rsidTr="00F41081">
              <w:tc>
                <w:tcPr>
                  <w:tcW w:w="3041" w:type="dxa"/>
                </w:tcPr>
                <w:p w14:paraId="057EF0C8" w14:textId="79779E4A" w:rsidR="00F41081" w:rsidRDefault="00F41081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Televisor</w:t>
                  </w:r>
                </w:p>
              </w:tc>
              <w:tc>
                <w:tcPr>
                  <w:tcW w:w="3042" w:type="dxa"/>
                </w:tcPr>
                <w:p w14:paraId="71E7D802" w14:textId="71422560" w:rsidR="00F41081" w:rsidRDefault="00F41081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B5F30">
                    <w:rPr>
                      <w:rFonts w:ascii="Arial" w:hAnsi="Arial" w:cs="Arial"/>
                      <w:sz w:val="24"/>
                      <w:szCs w:val="24"/>
                    </w:rPr>
                    <w:t>.500.000</w:t>
                  </w:r>
                </w:p>
              </w:tc>
              <w:tc>
                <w:tcPr>
                  <w:tcW w:w="3042" w:type="dxa"/>
                </w:tcPr>
                <w:p w14:paraId="6656BD22" w14:textId="6EC369CE" w:rsidR="00F41081" w:rsidRDefault="009B5F30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20%</w:t>
                  </w:r>
                </w:p>
              </w:tc>
            </w:tr>
            <w:tr w:rsidR="00F41081" w14:paraId="1AA44D8A" w14:textId="77777777" w:rsidTr="00F41081">
              <w:tc>
                <w:tcPr>
                  <w:tcW w:w="3041" w:type="dxa"/>
                </w:tcPr>
                <w:p w14:paraId="5D924241" w14:textId="7A18CD3D" w:rsidR="00F41081" w:rsidRDefault="00F41081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Lavadora</w:t>
                  </w:r>
                </w:p>
              </w:tc>
              <w:tc>
                <w:tcPr>
                  <w:tcW w:w="3042" w:type="dxa"/>
                </w:tcPr>
                <w:p w14:paraId="4F04A708" w14:textId="0FBF7F7A" w:rsidR="00F41081" w:rsidRDefault="009B5F30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3.500.000</w:t>
                  </w:r>
                </w:p>
              </w:tc>
              <w:tc>
                <w:tcPr>
                  <w:tcW w:w="3042" w:type="dxa"/>
                </w:tcPr>
                <w:p w14:paraId="0088C96F" w14:textId="107240BA" w:rsidR="00F41081" w:rsidRDefault="009B5F30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5%</w:t>
                  </w:r>
                </w:p>
              </w:tc>
            </w:tr>
            <w:tr w:rsidR="00F41081" w14:paraId="39FBB04E" w14:textId="77777777" w:rsidTr="00F41081">
              <w:tc>
                <w:tcPr>
                  <w:tcW w:w="3041" w:type="dxa"/>
                </w:tcPr>
                <w:p w14:paraId="46C5BE82" w14:textId="17FE18DD" w:rsidR="00F41081" w:rsidRDefault="00F41081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Equipo de sonido</w:t>
                  </w:r>
                </w:p>
              </w:tc>
              <w:tc>
                <w:tcPr>
                  <w:tcW w:w="3042" w:type="dxa"/>
                </w:tcPr>
                <w:p w14:paraId="2B2A633C" w14:textId="7AD974AF" w:rsidR="00F41081" w:rsidRDefault="009B5F30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1.000.000</w:t>
                  </w:r>
                </w:p>
              </w:tc>
              <w:tc>
                <w:tcPr>
                  <w:tcW w:w="3042" w:type="dxa"/>
                </w:tcPr>
                <w:p w14:paraId="142DBEC1" w14:textId="28113A5A" w:rsidR="00F41081" w:rsidRDefault="009B5F30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10%</w:t>
                  </w:r>
                </w:p>
              </w:tc>
            </w:tr>
            <w:tr w:rsidR="00F41081" w14:paraId="5775D7E6" w14:textId="77777777" w:rsidTr="00F41081">
              <w:tc>
                <w:tcPr>
                  <w:tcW w:w="3041" w:type="dxa"/>
                </w:tcPr>
                <w:p w14:paraId="7E6D13D1" w14:textId="7F5F0E86" w:rsidR="00F41081" w:rsidRDefault="00F23CF2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Portátil</w:t>
                  </w:r>
                </w:p>
              </w:tc>
              <w:tc>
                <w:tcPr>
                  <w:tcW w:w="3042" w:type="dxa"/>
                </w:tcPr>
                <w:p w14:paraId="399E2BF1" w14:textId="726DFBF1" w:rsidR="00F41081" w:rsidRDefault="009B5F30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2.200.000</w:t>
                  </w:r>
                </w:p>
              </w:tc>
              <w:tc>
                <w:tcPr>
                  <w:tcW w:w="3042" w:type="dxa"/>
                </w:tcPr>
                <w:p w14:paraId="04088F80" w14:textId="549621E9" w:rsidR="00F41081" w:rsidRDefault="009B5F30" w:rsidP="00F41081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14%</w:t>
                  </w:r>
                </w:p>
              </w:tc>
            </w:tr>
          </w:tbl>
          <w:p w14:paraId="6BD55A1B" w14:textId="77777777" w:rsidR="009A4B14" w:rsidRDefault="009A4B14" w:rsidP="00F41081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9FB152E" w14:textId="4E74E087" w:rsidR="00535C6F" w:rsidRDefault="00535C6F" w:rsidP="00F41081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Realiza una tabla en Excel que calcule </w:t>
            </w:r>
            <w:r w:rsidR="000276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 valor total de la factura aplicando los descuentos indicados.</w:t>
            </w:r>
          </w:p>
          <w:p w14:paraId="56168686" w14:textId="53B591E1" w:rsidR="00277E1D" w:rsidRDefault="00CC77AC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Realiza una lista aleatoria de 20 números</w:t>
            </w:r>
            <w:r w:rsidR="009A797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entre el 1 y el 30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CA00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usando formato condicional coloca con fondo verde los valores que se encuentran por encima de 10</w:t>
            </w:r>
            <w:r w:rsidR="009A797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y rojo a los valores que se encuentran por debajo </w:t>
            </w:r>
            <w:r w:rsidR="009700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 10.</w:t>
            </w:r>
          </w:p>
          <w:p w14:paraId="588BACCF" w14:textId="5E926D0D" w:rsidR="00970038" w:rsidRDefault="00633449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Dibuja una tabla en Excel con las siguientes indicaciones.</w:t>
            </w:r>
          </w:p>
          <w:p w14:paraId="18FED8A8" w14:textId="54FF58E8" w:rsidR="00EF2F54" w:rsidRDefault="00EF2F54" w:rsidP="00EF2F5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el rango C3:</w:t>
            </w:r>
            <w:r w:rsidR="00AE7B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C8 colocar los números del 4 al 9.</w:t>
            </w:r>
          </w:p>
          <w:p w14:paraId="77DB172F" w14:textId="7148D867" w:rsidR="00AE7BB1" w:rsidRDefault="00AE7BB1" w:rsidP="00EF2F5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el rango D3:D8 colocar</w:t>
            </w:r>
            <w:r w:rsidR="005A1F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6 nombres aleatorios.</w:t>
            </w:r>
          </w:p>
          <w:p w14:paraId="0ADF5BA7" w14:textId="3C27BE30" w:rsidR="005A1FD9" w:rsidRDefault="005A1FD9" w:rsidP="00EF2F5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el rango E3:E8 colocar 6 edades aleatorias.</w:t>
            </w:r>
          </w:p>
          <w:p w14:paraId="3D36FC97" w14:textId="42F1F0D9" w:rsidR="005A1FD9" w:rsidRDefault="005A1FD9" w:rsidP="00EF2F5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el rango </w:t>
            </w:r>
            <w:r w:rsidR="007654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F3:F8 colocar 6 ciudades aleatorias.</w:t>
            </w:r>
          </w:p>
          <w:p w14:paraId="7B07C4E5" w14:textId="3DDFDA5D" w:rsidR="00277E1D" w:rsidRDefault="00096355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 con tus propias palabras los siguientes conceptos:</w:t>
            </w:r>
          </w:p>
          <w:p w14:paraId="6B3388C3" w14:textId="027F14DD" w:rsidR="00096355" w:rsidRDefault="00733894" w:rsidP="00096355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Presupuesto.</w:t>
            </w:r>
          </w:p>
          <w:p w14:paraId="7BC1671D" w14:textId="619A16EE" w:rsidR="00733894" w:rsidRPr="00D76F14" w:rsidRDefault="00D76F14" w:rsidP="00096355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76F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Gastos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hormiga.</w:t>
            </w:r>
          </w:p>
          <w:p w14:paraId="51F87C6E" w14:textId="38692F1A" w:rsidR="00D76F14" w:rsidRPr="00D76F14" w:rsidRDefault="00D76F14" w:rsidP="00D76F1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Tarjeta de crédito.</w:t>
            </w:r>
          </w:p>
          <w:p w14:paraId="70B601D8" w14:textId="30D7C14C" w:rsidR="00D76F14" w:rsidRPr="00D76F14" w:rsidRDefault="00D76F14" w:rsidP="00D76F1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Tarjeta débito.</w:t>
            </w:r>
          </w:p>
          <w:p w14:paraId="4A55070D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8B0DECA" w14:textId="3596CC5A" w:rsidR="00C56CD8" w:rsidRPr="00096355" w:rsidRDefault="00C56CD8" w:rsidP="00096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FF0" w:rsidRPr="00EC1FF0" w14:paraId="5A49657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243735C" w14:textId="67282231" w:rsidR="003E65BA" w:rsidRDefault="005B1A6C" w:rsidP="00E42E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Lo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más 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 w:rsidR="0007393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 hacerlo mejor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EC1FF0" w:rsidRDefault="00894DA2" w:rsidP="00E259B9">
      <w:pPr>
        <w:ind w:left="840"/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A50F" w14:textId="77777777" w:rsidR="00B842D3" w:rsidRDefault="00B842D3">
      <w:pPr>
        <w:spacing w:after="0" w:line="240" w:lineRule="auto"/>
      </w:pPr>
      <w:r>
        <w:separator/>
      </w:r>
    </w:p>
  </w:endnote>
  <w:endnote w:type="continuationSeparator" w:id="0">
    <w:p w14:paraId="79D81284" w14:textId="77777777" w:rsidR="00B842D3" w:rsidRDefault="00B8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B86C88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5C73B9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C84A098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602 -  E-mail: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F755D4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5E40" w14:textId="77777777" w:rsidR="00B842D3" w:rsidRDefault="00B842D3">
      <w:pPr>
        <w:spacing w:after="0" w:line="240" w:lineRule="auto"/>
      </w:pPr>
      <w:r>
        <w:separator/>
      </w:r>
    </w:p>
  </w:footnote>
  <w:footnote w:type="continuationSeparator" w:id="0">
    <w:p w14:paraId="723FCD3C" w14:textId="77777777" w:rsidR="00B842D3" w:rsidRDefault="00B8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5000524">
    <w:abstractNumId w:val="3"/>
  </w:num>
  <w:num w:numId="2" w16cid:durableId="1805536281">
    <w:abstractNumId w:val="0"/>
  </w:num>
  <w:num w:numId="3" w16cid:durableId="1746296921">
    <w:abstractNumId w:val="2"/>
  </w:num>
  <w:num w:numId="4" w16cid:durableId="283317287">
    <w:abstractNumId w:val="1"/>
  </w:num>
  <w:num w:numId="5" w16cid:durableId="1474325071">
    <w:abstractNumId w:val="8"/>
  </w:num>
  <w:num w:numId="6" w16cid:durableId="1559826878">
    <w:abstractNumId w:val="5"/>
  </w:num>
  <w:num w:numId="7" w16cid:durableId="831525597">
    <w:abstractNumId w:val="4"/>
  </w:num>
  <w:num w:numId="8" w16cid:durableId="1389767639">
    <w:abstractNumId w:val="7"/>
  </w:num>
  <w:num w:numId="9" w16cid:durableId="977959743">
    <w:abstractNumId w:val="10"/>
  </w:num>
  <w:num w:numId="10" w16cid:durableId="1095587512">
    <w:abstractNumId w:val="6"/>
  </w:num>
  <w:num w:numId="11" w16cid:durableId="2003044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27614"/>
    <w:rsid w:val="0003077F"/>
    <w:rsid w:val="00034BCF"/>
    <w:rsid w:val="00051646"/>
    <w:rsid w:val="00056394"/>
    <w:rsid w:val="000729C3"/>
    <w:rsid w:val="00073937"/>
    <w:rsid w:val="00096355"/>
    <w:rsid w:val="000C14AE"/>
    <w:rsid w:val="000C4079"/>
    <w:rsid w:val="000D0B2D"/>
    <w:rsid w:val="000E690C"/>
    <w:rsid w:val="000F07F1"/>
    <w:rsid w:val="000F6CA1"/>
    <w:rsid w:val="001143E2"/>
    <w:rsid w:val="001319B9"/>
    <w:rsid w:val="0013325D"/>
    <w:rsid w:val="001363CD"/>
    <w:rsid w:val="00140540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77E1D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77DAF"/>
    <w:rsid w:val="00385F91"/>
    <w:rsid w:val="00394274"/>
    <w:rsid w:val="00396A76"/>
    <w:rsid w:val="003B1209"/>
    <w:rsid w:val="003C55E2"/>
    <w:rsid w:val="003E65BA"/>
    <w:rsid w:val="003F67A8"/>
    <w:rsid w:val="003F6CDD"/>
    <w:rsid w:val="0040414B"/>
    <w:rsid w:val="00407879"/>
    <w:rsid w:val="00416677"/>
    <w:rsid w:val="00441DD4"/>
    <w:rsid w:val="00444291"/>
    <w:rsid w:val="00477E49"/>
    <w:rsid w:val="0049178B"/>
    <w:rsid w:val="004960A4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069CD"/>
    <w:rsid w:val="005139A4"/>
    <w:rsid w:val="005179DF"/>
    <w:rsid w:val="0053126F"/>
    <w:rsid w:val="00535C6F"/>
    <w:rsid w:val="00564415"/>
    <w:rsid w:val="0059075E"/>
    <w:rsid w:val="00593219"/>
    <w:rsid w:val="00594132"/>
    <w:rsid w:val="005956DE"/>
    <w:rsid w:val="005A1FD9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3449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14DB"/>
    <w:rsid w:val="007036C4"/>
    <w:rsid w:val="0070648E"/>
    <w:rsid w:val="00712C26"/>
    <w:rsid w:val="00733894"/>
    <w:rsid w:val="0073699D"/>
    <w:rsid w:val="00745956"/>
    <w:rsid w:val="00765421"/>
    <w:rsid w:val="0077000F"/>
    <w:rsid w:val="00796F53"/>
    <w:rsid w:val="007A3D79"/>
    <w:rsid w:val="007A5AC8"/>
    <w:rsid w:val="007B00DE"/>
    <w:rsid w:val="007B0180"/>
    <w:rsid w:val="007B5115"/>
    <w:rsid w:val="007F4667"/>
    <w:rsid w:val="007F46A5"/>
    <w:rsid w:val="008077F0"/>
    <w:rsid w:val="008317EC"/>
    <w:rsid w:val="008440EB"/>
    <w:rsid w:val="00851A31"/>
    <w:rsid w:val="00853C6B"/>
    <w:rsid w:val="0087653C"/>
    <w:rsid w:val="00881B3B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169D7"/>
    <w:rsid w:val="00920F29"/>
    <w:rsid w:val="00923631"/>
    <w:rsid w:val="009326E0"/>
    <w:rsid w:val="00952F13"/>
    <w:rsid w:val="009568C6"/>
    <w:rsid w:val="0096123A"/>
    <w:rsid w:val="00966AF1"/>
    <w:rsid w:val="00970038"/>
    <w:rsid w:val="0097280B"/>
    <w:rsid w:val="0097457D"/>
    <w:rsid w:val="009764E9"/>
    <w:rsid w:val="009811A0"/>
    <w:rsid w:val="00981E28"/>
    <w:rsid w:val="009A4B14"/>
    <w:rsid w:val="009A796E"/>
    <w:rsid w:val="009A797B"/>
    <w:rsid w:val="009B12B4"/>
    <w:rsid w:val="009B34C0"/>
    <w:rsid w:val="009B5F30"/>
    <w:rsid w:val="009C7F56"/>
    <w:rsid w:val="009D0045"/>
    <w:rsid w:val="009D32EA"/>
    <w:rsid w:val="009D7F28"/>
    <w:rsid w:val="009E1E31"/>
    <w:rsid w:val="00A13A65"/>
    <w:rsid w:val="00A22E65"/>
    <w:rsid w:val="00A27D5A"/>
    <w:rsid w:val="00A41F4F"/>
    <w:rsid w:val="00A42558"/>
    <w:rsid w:val="00A62D8A"/>
    <w:rsid w:val="00A63587"/>
    <w:rsid w:val="00A644AD"/>
    <w:rsid w:val="00A7463B"/>
    <w:rsid w:val="00A80746"/>
    <w:rsid w:val="00A974AB"/>
    <w:rsid w:val="00AA046D"/>
    <w:rsid w:val="00AA6555"/>
    <w:rsid w:val="00AB2E36"/>
    <w:rsid w:val="00AC2F2C"/>
    <w:rsid w:val="00AC2FBE"/>
    <w:rsid w:val="00AE02AA"/>
    <w:rsid w:val="00AE039A"/>
    <w:rsid w:val="00AE7BB1"/>
    <w:rsid w:val="00AF470A"/>
    <w:rsid w:val="00B02128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09F6"/>
    <w:rsid w:val="00B522FB"/>
    <w:rsid w:val="00B61D7A"/>
    <w:rsid w:val="00B7142F"/>
    <w:rsid w:val="00B77C70"/>
    <w:rsid w:val="00B819CE"/>
    <w:rsid w:val="00B842D3"/>
    <w:rsid w:val="00B9048B"/>
    <w:rsid w:val="00B96082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56CD8"/>
    <w:rsid w:val="00C62DEE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00B9"/>
    <w:rsid w:val="00CA6689"/>
    <w:rsid w:val="00CC6B5B"/>
    <w:rsid w:val="00CC77AC"/>
    <w:rsid w:val="00CF13DD"/>
    <w:rsid w:val="00D05BBA"/>
    <w:rsid w:val="00D31C68"/>
    <w:rsid w:val="00D456FF"/>
    <w:rsid w:val="00D5175D"/>
    <w:rsid w:val="00D56676"/>
    <w:rsid w:val="00D73D29"/>
    <w:rsid w:val="00D76F14"/>
    <w:rsid w:val="00D812B8"/>
    <w:rsid w:val="00D846B3"/>
    <w:rsid w:val="00D86211"/>
    <w:rsid w:val="00D86EB9"/>
    <w:rsid w:val="00D918D8"/>
    <w:rsid w:val="00DB229E"/>
    <w:rsid w:val="00DB58D6"/>
    <w:rsid w:val="00DC51CF"/>
    <w:rsid w:val="00DC5E72"/>
    <w:rsid w:val="00DF320B"/>
    <w:rsid w:val="00DF4B46"/>
    <w:rsid w:val="00E04013"/>
    <w:rsid w:val="00E216FE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67BC7"/>
    <w:rsid w:val="00E703D2"/>
    <w:rsid w:val="00E71021"/>
    <w:rsid w:val="00E84F26"/>
    <w:rsid w:val="00E953E7"/>
    <w:rsid w:val="00EB23D8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EF2F54"/>
    <w:rsid w:val="00F041C4"/>
    <w:rsid w:val="00F06E57"/>
    <w:rsid w:val="00F23CF2"/>
    <w:rsid w:val="00F376F0"/>
    <w:rsid w:val="00F40082"/>
    <w:rsid w:val="00F41081"/>
    <w:rsid w:val="00F42F1D"/>
    <w:rsid w:val="00F4336F"/>
    <w:rsid w:val="00F442BA"/>
    <w:rsid w:val="00F45295"/>
    <w:rsid w:val="00F4639A"/>
    <w:rsid w:val="00F541FC"/>
    <w:rsid w:val="00F64451"/>
    <w:rsid w:val="00F6472D"/>
    <w:rsid w:val="00F755D4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E4851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149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92</cp:revision>
  <cp:lastPrinted>2022-02-04T06:13:00Z</cp:lastPrinted>
  <dcterms:created xsi:type="dcterms:W3CDTF">2023-04-14T15:39:00Z</dcterms:created>
  <dcterms:modified xsi:type="dcterms:W3CDTF">2023-08-16T23:14:00Z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