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E65C" w14:textId="542A04CC" w:rsidR="00E470AD" w:rsidRDefault="0006422C" w:rsidP="00E470AD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TALLER </w:t>
      </w:r>
      <w:r w:rsidR="00E470AD">
        <w:rPr>
          <w:rFonts w:ascii="Arial" w:hAnsi="Arial" w:cs="Arial"/>
          <w:b/>
          <w:sz w:val="24"/>
          <w:szCs w:val="24"/>
          <w:lang w:val="es-ES"/>
        </w:rPr>
        <w:t xml:space="preserve">PLAN DE MEJORAMIENTO FINAL </w:t>
      </w:r>
    </w:p>
    <w:p w14:paraId="41E833BC" w14:textId="77777777" w:rsidR="00E470AD" w:rsidRDefault="00E470AD" w:rsidP="00E470AD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GRADO 6°</w:t>
      </w:r>
    </w:p>
    <w:p w14:paraId="44A3DBFA" w14:textId="77777777" w:rsidR="0006422C" w:rsidRDefault="0006422C" w:rsidP="00E470AD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E5BDAFF" w14:textId="77777777" w:rsidR="0006422C" w:rsidRPr="00AC63B4" w:rsidRDefault="0006422C" w:rsidP="0006422C">
      <w:pPr>
        <w:jc w:val="both"/>
        <w:rPr>
          <w:rFonts w:ascii="Arial" w:hAnsi="Arial" w:cs="Arial"/>
          <w:sz w:val="28"/>
          <w:szCs w:val="28"/>
          <w:lang w:eastAsia="es-CO"/>
        </w:rPr>
      </w:pPr>
      <w:r w:rsidRPr="00AC63B4">
        <w:rPr>
          <w:rFonts w:ascii="Arial" w:hAnsi="Arial" w:cs="Arial"/>
          <w:b/>
          <w:sz w:val="28"/>
          <w:szCs w:val="28"/>
        </w:rPr>
        <w:t xml:space="preserve">ASIGNATURA: </w:t>
      </w:r>
      <w:r>
        <w:rPr>
          <w:rFonts w:ascii="Arial" w:hAnsi="Arial" w:cs="Arial"/>
          <w:sz w:val="28"/>
          <w:szCs w:val="28"/>
        </w:rPr>
        <w:t>Matemáticas</w:t>
      </w:r>
    </w:p>
    <w:p w14:paraId="64ED3A28" w14:textId="77777777" w:rsidR="0006422C" w:rsidRPr="00AC63B4" w:rsidRDefault="0006422C" w:rsidP="0006422C">
      <w:pPr>
        <w:jc w:val="both"/>
        <w:rPr>
          <w:rFonts w:ascii="Arial" w:hAnsi="Arial" w:cs="Arial"/>
          <w:sz w:val="28"/>
          <w:szCs w:val="28"/>
        </w:rPr>
      </w:pPr>
      <w:r w:rsidRPr="00AC63B4">
        <w:rPr>
          <w:rFonts w:ascii="Arial" w:hAnsi="Arial" w:cs="Arial"/>
          <w:b/>
          <w:sz w:val="28"/>
          <w:szCs w:val="28"/>
        </w:rPr>
        <w:t>DOCENTE:</w:t>
      </w:r>
      <w:r w:rsidRPr="00AC63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Sergio Ulloa</w:t>
      </w:r>
    </w:p>
    <w:p w14:paraId="7BDD0258" w14:textId="2FCCE6EE" w:rsidR="0006422C" w:rsidRPr="003E006E" w:rsidRDefault="0006422C" w:rsidP="0006422C">
      <w:pPr>
        <w:jc w:val="both"/>
        <w:rPr>
          <w:rFonts w:ascii="Arial" w:hAnsi="Arial" w:cs="Arial"/>
          <w:sz w:val="28"/>
          <w:szCs w:val="28"/>
        </w:rPr>
      </w:pPr>
      <w:r w:rsidRPr="00AC63B4">
        <w:rPr>
          <w:rFonts w:ascii="Arial" w:hAnsi="Arial" w:cs="Arial"/>
          <w:b/>
          <w:sz w:val="28"/>
          <w:szCs w:val="28"/>
        </w:rPr>
        <w:t xml:space="preserve">GRADO: </w:t>
      </w:r>
      <w:r>
        <w:rPr>
          <w:rFonts w:ascii="Arial" w:hAnsi="Arial" w:cs="Arial"/>
          <w:sz w:val="28"/>
          <w:szCs w:val="28"/>
        </w:rPr>
        <w:t>Sexto</w:t>
      </w:r>
      <w:r w:rsidRPr="00AC63B4">
        <w:rPr>
          <w:rFonts w:ascii="Arial" w:hAnsi="Arial" w:cs="Arial"/>
          <w:sz w:val="28"/>
          <w:szCs w:val="28"/>
        </w:rPr>
        <w:t>.</w:t>
      </w:r>
    </w:p>
    <w:p w14:paraId="346FC16A" w14:textId="77777777" w:rsidR="0006422C" w:rsidRDefault="0006422C" w:rsidP="00E470AD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41584BF" w14:textId="77777777" w:rsidR="00E470AD" w:rsidRDefault="00E470AD" w:rsidP="00E470AD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489257DF" w14:textId="77777777" w:rsidR="00E470AD" w:rsidRDefault="00E470AD" w:rsidP="00E470AD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PRIMER PERIODO</w:t>
      </w:r>
    </w:p>
    <w:p w14:paraId="1452C46D" w14:textId="77777777" w:rsidR="0006422C" w:rsidRPr="00E470AD" w:rsidRDefault="0006422C" w:rsidP="00E470AD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3141E09A" w14:textId="77777777" w:rsidR="00E470AD" w:rsidRDefault="00E470AD" w:rsidP="00E47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22365D0" wp14:editId="0305B6B5">
            <wp:extent cx="3600450" cy="1441994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823" cy="144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3E93" w14:textId="77777777" w:rsidR="00E470AD" w:rsidRDefault="00E470AD" w:rsidP="00E47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D3EDE93" wp14:editId="3FED764F">
            <wp:extent cx="5753100" cy="212299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992" cy="21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3F2" w14:textId="77777777" w:rsidR="00E470AD" w:rsidRDefault="00E470AD" w:rsidP="00E47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13E09B6B" wp14:editId="2AB7238D">
            <wp:extent cx="3289738" cy="2981325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788" cy="29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20CE3" w14:textId="77777777" w:rsidR="00E470AD" w:rsidRDefault="00A26515" w:rsidP="00E47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EDB9D3B" wp14:editId="5A2BC570">
            <wp:extent cx="4799330" cy="2165852"/>
            <wp:effectExtent l="0" t="0" r="127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304" cy="217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2F5D" w14:textId="77777777" w:rsidR="00A26515" w:rsidRDefault="00A26515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las siguientes ecuaciones. Encuentra el valor de la incógnita.</w:t>
      </w:r>
    </w:p>
    <w:p w14:paraId="2BE6E6E4" w14:textId="77777777" w:rsidR="00A26515" w:rsidRDefault="00A26515" w:rsidP="00A26515">
      <w:pPr>
        <w:spacing w:after="0"/>
        <w:rPr>
          <w:rFonts w:ascii="Arial" w:hAnsi="Arial" w:cs="Arial"/>
          <w:sz w:val="24"/>
          <w:szCs w:val="24"/>
        </w:rPr>
      </w:pPr>
    </w:p>
    <w:p w14:paraId="54348614" w14:textId="77777777" w:rsidR="00A26515" w:rsidRPr="00A26515" w:rsidRDefault="00A26515" w:rsidP="00A26515">
      <w:pPr>
        <w:pStyle w:val="Prrafodelista"/>
        <w:numPr>
          <w:ilvl w:val="0"/>
          <w:numId w:val="42"/>
        </w:numPr>
        <w:spacing w:after="0" w:line="360" w:lineRule="auto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3x+6=9</m:t>
        </m:r>
      </m:oMath>
    </w:p>
    <w:p w14:paraId="7E089184" w14:textId="77777777" w:rsidR="00A26515" w:rsidRPr="00A26515" w:rsidRDefault="00A26515" w:rsidP="00A26515">
      <w:pPr>
        <w:pStyle w:val="Prrafodelista"/>
        <w:numPr>
          <w:ilvl w:val="0"/>
          <w:numId w:val="42"/>
        </w:numPr>
        <w:spacing w:after="0" w:line="360" w:lineRule="auto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12x-16=32</m:t>
        </m:r>
      </m:oMath>
    </w:p>
    <w:p w14:paraId="29C37681" w14:textId="77777777" w:rsidR="00A26515" w:rsidRPr="00A26515" w:rsidRDefault="00A26515" w:rsidP="00A26515">
      <w:pPr>
        <w:pStyle w:val="Prrafodelista"/>
        <w:numPr>
          <w:ilvl w:val="0"/>
          <w:numId w:val="42"/>
        </w:numPr>
        <w:spacing w:after="0" w:line="360" w:lineRule="auto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4x+5=25</m:t>
        </m:r>
      </m:oMath>
    </w:p>
    <w:p w14:paraId="4AA60EF3" w14:textId="77777777" w:rsidR="00A26515" w:rsidRDefault="00A26515" w:rsidP="00A26515">
      <w:pPr>
        <w:pStyle w:val="Prrafodelista"/>
        <w:numPr>
          <w:ilvl w:val="0"/>
          <w:numId w:val="42"/>
        </w:numPr>
        <w:spacing w:after="0" w:line="360" w:lineRule="auto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x-26=54</m:t>
        </m:r>
      </m:oMath>
    </w:p>
    <w:p w14:paraId="12D22ED9" w14:textId="77777777" w:rsidR="0006422C" w:rsidRDefault="0006422C" w:rsidP="0006422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6B57428" w14:textId="77777777" w:rsidR="0006422C" w:rsidRPr="0006422C" w:rsidRDefault="0006422C" w:rsidP="0006422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F98632E" w14:textId="77777777" w:rsidR="00A26515" w:rsidRDefault="00A26515" w:rsidP="00A2651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421D2EB" w14:textId="77777777" w:rsidR="00A26515" w:rsidRDefault="00A26515" w:rsidP="00A26515">
      <w:pPr>
        <w:spacing w:after="0"/>
        <w:rPr>
          <w:rFonts w:ascii="Arial" w:hAnsi="Arial" w:cs="Arial"/>
          <w:b/>
          <w:sz w:val="24"/>
          <w:szCs w:val="24"/>
        </w:rPr>
      </w:pPr>
      <w:r w:rsidRPr="00A26515">
        <w:rPr>
          <w:rFonts w:ascii="Arial" w:hAnsi="Arial" w:cs="Arial"/>
          <w:b/>
          <w:sz w:val="24"/>
          <w:szCs w:val="24"/>
        </w:rPr>
        <w:lastRenderedPageBreak/>
        <w:t>SEGUNDO PERIODO</w:t>
      </w:r>
    </w:p>
    <w:p w14:paraId="50A58133" w14:textId="77777777" w:rsidR="00A26515" w:rsidRDefault="00A26515" w:rsidP="00A26515">
      <w:pPr>
        <w:spacing w:after="0"/>
        <w:rPr>
          <w:rFonts w:ascii="Arial" w:hAnsi="Arial" w:cs="Arial"/>
          <w:b/>
          <w:sz w:val="24"/>
          <w:szCs w:val="24"/>
        </w:rPr>
      </w:pPr>
    </w:p>
    <w:p w14:paraId="785A56DE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los criterios de divisibilidad en la siguiente tabla, marca con una x los números que cumplen con los criterios de divisibilidad.</w:t>
      </w:r>
    </w:p>
    <w:p w14:paraId="3CC37E95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C422DD5" wp14:editId="71E51D8A">
            <wp:extent cx="5334000" cy="2867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302" cy="286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BDE64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las siguientes operaciones de fracciones. Recuerde aplicar los métodos para resolver cada operación básica.</w:t>
      </w:r>
    </w:p>
    <w:p w14:paraId="37EF6803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DAB3D2D" wp14:editId="2D56E5E7">
            <wp:extent cx="2505425" cy="590632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9BEA0D0" wp14:editId="212C39DC">
            <wp:extent cx="2860965" cy="533399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384" cy="5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61214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</w:p>
    <w:p w14:paraId="2AA0850C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Hallar el mínimo común múltiplo (m.c.m.) y el máximo común divisor (m.c.d.) de los siguientes números: </w:t>
      </w:r>
    </w:p>
    <w:p w14:paraId="6B1CF9E5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38B46EC9" wp14:editId="7D0AE1E4">
            <wp:extent cx="1394958" cy="3009017"/>
            <wp:effectExtent l="0" t="0" r="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_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102" cy="302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588F5F8" wp14:editId="1250F49A">
            <wp:extent cx="3733800" cy="114954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8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973"/>
                    <a:stretch/>
                  </pic:blipFill>
                  <pic:spPr bwMode="auto">
                    <a:xfrm>
                      <a:off x="0" y="0"/>
                      <a:ext cx="3745859" cy="1153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BAC8B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</w:p>
    <w:p w14:paraId="42072F21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el siguiente ejercicio tipo icfes. Recuerde justificar la respuesta con las operaciones necesarias para la resolución del problema.</w:t>
      </w:r>
    </w:p>
    <w:p w14:paraId="28A7EEA4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6C472B0" wp14:editId="7970B35C">
            <wp:extent cx="5629275" cy="2464612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926" cy="246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AC166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39DC010" wp14:editId="05DE1888">
            <wp:extent cx="5753100" cy="1541536"/>
            <wp:effectExtent l="0" t="0" r="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_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938" cy="15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A4C41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</w:p>
    <w:p w14:paraId="182C5087" w14:textId="77777777" w:rsidR="006E040E" w:rsidRDefault="006E040E" w:rsidP="00A265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TERCER PERIODO</w:t>
      </w:r>
    </w:p>
    <w:p w14:paraId="771A08B5" w14:textId="77777777" w:rsidR="006E040E" w:rsidRDefault="006E040E" w:rsidP="00A26515">
      <w:pPr>
        <w:spacing w:after="0"/>
        <w:rPr>
          <w:rFonts w:ascii="Arial" w:hAnsi="Arial" w:cs="Arial"/>
          <w:b/>
          <w:sz w:val="24"/>
          <w:szCs w:val="24"/>
        </w:rPr>
      </w:pPr>
    </w:p>
    <w:p w14:paraId="3CCCF467" w14:textId="77777777" w:rsidR="006E040E" w:rsidRP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Encontrar el valor de la incógnita en las siguientes ecuaciones:</w:t>
      </w:r>
    </w:p>
    <w:p w14:paraId="1DC8D595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45FD07B" wp14:editId="5ACDC590">
            <wp:extent cx="1390650" cy="1767471"/>
            <wp:effectExtent l="0" t="0" r="0" b="444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_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464" cy="17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67784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</w:p>
    <w:p w14:paraId="3F13DA3F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Resolver los siguientes ejercicios </w:t>
      </w:r>
      <w:r w:rsidR="000423DA">
        <w:rPr>
          <w:rFonts w:ascii="Arial" w:hAnsi="Arial" w:cs="Arial"/>
          <w:sz w:val="24"/>
          <w:szCs w:val="24"/>
        </w:rPr>
        <w:t xml:space="preserve">de regla de tres. </w:t>
      </w:r>
    </w:p>
    <w:p w14:paraId="77A86DD0" w14:textId="77777777" w:rsidR="006E040E" w:rsidRDefault="006E040E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3211F13" wp14:editId="48B1D5BF">
            <wp:extent cx="6115050" cy="761927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411" cy="77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B6FB" w14:textId="77777777" w:rsidR="000423DA" w:rsidRDefault="000423DA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961E2EA" wp14:editId="6B4B25BD">
            <wp:extent cx="6115050" cy="6191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_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7CBF" w14:textId="77777777" w:rsidR="000423DA" w:rsidRDefault="000423DA" w:rsidP="00A26515">
      <w:pPr>
        <w:spacing w:after="0"/>
        <w:rPr>
          <w:rFonts w:ascii="Arial" w:hAnsi="Arial" w:cs="Arial"/>
          <w:sz w:val="24"/>
          <w:szCs w:val="24"/>
        </w:rPr>
      </w:pPr>
    </w:p>
    <w:p w14:paraId="42E782C1" w14:textId="77777777" w:rsidR="000423DA" w:rsidRDefault="000423DA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Convertir los siguientes números binario: </w:t>
      </w:r>
    </w:p>
    <w:p w14:paraId="468FF803" w14:textId="77777777" w:rsidR="000423DA" w:rsidRDefault="000423DA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CF3B1BB" wp14:editId="6BF62654">
            <wp:extent cx="1143160" cy="981212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_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A5306" w14:textId="77777777" w:rsidR="000423DA" w:rsidRDefault="000423DA" w:rsidP="00A26515">
      <w:pPr>
        <w:spacing w:after="0"/>
        <w:rPr>
          <w:rFonts w:ascii="Arial" w:hAnsi="Arial" w:cs="Arial"/>
          <w:sz w:val="24"/>
          <w:szCs w:val="24"/>
        </w:rPr>
      </w:pPr>
    </w:p>
    <w:p w14:paraId="1EBFCF0B" w14:textId="77777777" w:rsidR="000423DA" w:rsidRDefault="000423DA" w:rsidP="00A26515">
      <w:pPr>
        <w:spacing w:after="0"/>
        <w:rPr>
          <w:rFonts w:ascii="Arial" w:hAnsi="Arial" w:cs="Arial"/>
          <w:sz w:val="24"/>
          <w:szCs w:val="24"/>
        </w:rPr>
      </w:pPr>
    </w:p>
    <w:p w14:paraId="3F76A5DF" w14:textId="77777777" w:rsidR="000423DA" w:rsidRDefault="000423DA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las tablas de operaciones de lógica matemática, resolver los siguientes ejercicios.</w:t>
      </w:r>
    </w:p>
    <w:p w14:paraId="45C643CA" w14:textId="77777777" w:rsidR="000423DA" w:rsidRPr="006E040E" w:rsidRDefault="000423DA" w:rsidP="00A26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D2944B9" wp14:editId="133E4FBE">
            <wp:extent cx="2524125" cy="9334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_5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7"/>
                    <a:stretch/>
                  </pic:blipFill>
                  <pic:spPr bwMode="auto">
                    <a:xfrm>
                      <a:off x="0" y="0"/>
                      <a:ext cx="2524478" cy="93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23DA" w:rsidRPr="006E040E" w:rsidSect="00D33ADA">
      <w:headerReference w:type="default" r:id="rId24"/>
      <w:footerReference w:type="default" r:id="rId25"/>
      <w:type w:val="continuous"/>
      <w:pgSz w:w="12240" w:h="15840" w:code="1"/>
      <w:pgMar w:top="1440" w:right="1440" w:bottom="1440" w:left="1440" w:header="567" w:footer="567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81A3" w14:textId="77777777" w:rsidR="00D543A2" w:rsidRDefault="00D543A2" w:rsidP="009811A0">
      <w:pPr>
        <w:spacing w:after="0" w:line="240" w:lineRule="auto"/>
      </w:pPr>
      <w:r>
        <w:separator/>
      </w:r>
    </w:p>
  </w:endnote>
  <w:endnote w:type="continuationSeparator" w:id="0">
    <w:p w14:paraId="4CF2DD98" w14:textId="77777777" w:rsidR="00D543A2" w:rsidRDefault="00D543A2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5E6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62636" wp14:editId="6224B8B6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6FE12F65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F08D1" wp14:editId="62920693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32EA4" wp14:editId="55F0F902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2CE4238A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r w:rsidR="0053126F">
      <w:rPr>
        <w:i/>
        <w:sz w:val="18"/>
        <w:szCs w:val="18"/>
      </w:rPr>
      <w:t xml:space="preserve">ext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473423B3" w14:textId="77777777" w:rsidR="003607BD" w:rsidRDefault="00000000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3607BD" w:rsidRPr="003607BD">
        <w:rPr>
          <w:rStyle w:val="Hipervnculo"/>
          <w:sz w:val="18"/>
          <w:szCs w:val="18"/>
        </w:rPr>
        <w:t>http://ccsap.edu20.org</w:t>
      </w:r>
    </w:hyperlink>
    <w:r w:rsidR="003607BD" w:rsidRPr="003607BD">
      <w:rPr>
        <w:sz w:val="18"/>
        <w:szCs w:val="18"/>
      </w:rPr>
      <w:t xml:space="preserve"> - </w:t>
    </w:r>
    <w:hyperlink r:id="rId3" w:history="1">
      <w:r w:rsidR="003607BD" w:rsidRPr="004842B3">
        <w:rPr>
          <w:rStyle w:val="Hipervnculo"/>
          <w:sz w:val="18"/>
          <w:szCs w:val="18"/>
        </w:rPr>
        <w:t>https://ccsapmedia.neolms.com</w:t>
      </w:r>
    </w:hyperlink>
  </w:p>
  <w:p w14:paraId="364A5734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F1B3" w14:textId="77777777" w:rsidR="00D543A2" w:rsidRDefault="00D543A2" w:rsidP="009811A0">
      <w:pPr>
        <w:spacing w:after="0" w:line="240" w:lineRule="auto"/>
      </w:pPr>
      <w:r>
        <w:separator/>
      </w:r>
    </w:p>
  </w:footnote>
  <w:footnote w:type="continuationSeparator" w:id="0">
    <w:p w14:paraId="59A213E9" w14:textId="77777777" w:rsidR="00D543A2" w:rsidRDefault="00D543A2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441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0E3FACAC" wp14:editId="3BCFFBA8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340A41BF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088917F4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542"/>
      </v:shape>
    </w:pict>
  </w:numPicBullet>
  <w:abstractNum w:abstractNumId="0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BCE"/>
    <w:multiLevelType w:val="hybridMultilevel"/>
    <w:tmpl w:val="5736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59F9"/>
    <w:multiLevelType w:val="hybridMultilevel"/>
    <w:tmpl w:val="EBD4D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355A6"/>
    <w:multiLevelType w:val="hybridMultilevel"/>
    <w:tmpl w:val="EE7A8862"/>
    <w:lvl w:ilvl="0" w:tplc="9F3A15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C6BA6"/>
    <w:multiLevelType w:val="hybridMultilevel"/>
    <w:tmpl w:val="1CC2A378"/>
    <w:lvl w:ilvl="0" w:tplc="CC06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26763C"/>
    <w:multiLevelType w:val="hybridMultilevel"/>
    <w:tmpl w:val="49D29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6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C6EC9"/>
    <w:multiLevelType w:val="hybridMultilevel"/>
    <w:tmpl w:val="BAC8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9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876546">
    <w:abstractNumId w:val="23"/>
  </w:num>
  <w:num w:numId="2" w16cid:durableId="2019110755">
    <w:abstractNumId w:val="18"/>
  </w:num>
  <w:num w:numId="3" w16cid:durableId="456294231">
    <w:abstractNumId w:val="31"/>
  </w:num>
  <w:num w:numId="4" w16cid:durableId="648827181">
    <w:abstractNumId w:val="33"/>
  </w:num>
  <w:num w:numId="5" w16cid:durableId="321008327">
    <w:abstractNumId w:val="24"/>
  </w:num>
  <w:num w:numId="6" w16cid:durableId="1565214333">
    <w:abstractNumId w:val="41"/>
  </w:num>
  <w:num w:numId="7" w16cid:durableId="1749232039">
    <w:abstractNumId w:val="26"/>
  </w:num>
  <w:num w:numId="8" w16cid:durableId="1494447848">
    <w:abstractNumId w:val="7"/>
  </w:num>
  <w:num w:numId="9" w16cid:durableId="1200149">
    <w:abstractNumId w:val="5"/>
  </w:num>
  <w:num w:numId="10" w16cid:durableId="1293681545">
    <w:abstractNumId w:val="36"/>
  </w:num>
  <w:num w:numId="11" w16cid:durableId="152257952">
    <w:abstractNumId w:val="20"/>
  </w:num>
  <w:num w:numId="12" w16cid:durableId="2064982834">
    <w:abstractNumId w:val="8"/>
  </w:num>
  <w:num w:numId="13" w16cid:durableId="283342965">
    <w:abstractNumId w:val="19"/>
  </w:num>
  <w:num w:numId="14" w16cid:durableId="1329676178">
    <w:abstractNumId w:val="12"/>
  </w:num>
  <w:num w:numId="15" w16cid:durableId="516651343">
    <w:abstractNumId w:val="10"/>
  </w:num>
  <w:num w:numId="16" w16cid:durableId="116265209">
    <w:abstractNumId w:val="35"/>
  </w:num>
  <w:num w:numId="17" w16cid:durableId="1884829520">
    <w:abstractNumId w:val="38"/>
  </w:num>
  <w:num w:numId="18" w16cid:durableId="709455325">
    <w:abstractNumId w:val="3"/>
  </w:num>
  <w:num w:numId="19" w16cid:durableId="448790808">
    <w:abstractNumId w:val="40"/>
  </w:num>
  <w:num w:numId="20" w16cid:durableId="1197891467">
    <w:abstractNumId w:val="0"/>
  </w:num>
  <w:num w:numId="21" w16cid:durableId="1600718337">
    <w:abstractNumId w:val="4"/>
  </w:num>
  <w:num w:numId="22" w16cid:durableId="1296184173">
    <w:abstractNumId w:val="2"/>
  </w:num>
  <w:num w:numId="23" w16cid:durableId="52894811">
    <w:abstractNumId w:val="14"/>
  </w:num>
  <w:num w:numId="24" w16cid:durableId="1353872447">
    <w:abstractNumId w:val="6"/>
  </w:num>
  <w:num w:numId="25" w16cid:durableId="1257791829">
    <w:abstractNumId w:val="21"/>
  </w:num>
  <w:num w:numId="26" w16cid:durableId="1377776947">
    <w:abstractNumId w:val="15"/>
  </w:num>
  <w:num w:numId="27" w16cid:durableId="502864830">
    <w:abstractNumId w:val="34"/>
  </w:num>
  <w:num w:numId="28" w16cid:durableId="1250852000">
    <w:abstractNumId w:val="17"/>
  </w:num>
  <w:num w:numId="29" w16cid:durableId="107117981">
    <w:abstractNumId w:val="28"/>
  </w:num>
  <w:num w:numId="30" w16cid:durableId="1297830975">
    <w:abstractNumId w:val="27"/>
  </w:num>
  <w:num w:numId="31" w16cid:durableId="2058161847">
    <w:abstractNumId w:val="25"/>
  </w:num>
  <w:num w:numId="32" w16cid:durableId="1835412141">
    <w:abstractNumId w:val="16"/>
  </w:num>
  <w:num w:numId="33" w16cid:durableId="377164471">
    <w:abstractNumId w:val="13"/>
  </w:num>
  <w:num w:numId="34" w16cid:durableId="565189095">
    <w:abstractNumId w:val="30"/>
  </w:num>
  <w:num w:numId="35" w16cid:durableId="1052997896">
    <w:abstractNumId w:val="39"/>
  </w:num>
  <w:num w:numId="36" w16cid:durableId="1108161785">
    <w:abstractNumId w:val="11"/>
  </w:num>
  <w:num w:numId="37" w16cid:durableId="676616025">
    <w:abstractNumId w:val="22"/>
  </w:num>
  <w:num w:numId="38" w16cid:durableId="1334840925">
    <w:abstractNumId w:val="37"/>
  </w:num>
  <w:num w:numId="39" w16cid:durableId="827746468">
    <w:abstractNumId w:val="9"/>
  </w:num>
  <w:num w:numId="40" w16cid:durableId="946616612">
    <w:abstractNumId w:val="1"/>
  </w:num>
  <w:num w:numId="41" w16cid:durableId="971667389">
    <w:abstractNumId w:val="32"/>
  </w:num>
  <w:num w:numId="42" w16cid:durableId="9523196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423DA"/>
    <w:rsid w:val="0006422C"/>
    <w:rsid w:val="000C14AE"/>
    <w:rsid w:val="000D0B2D"/>
    <w:rsid w:val="000D382E"/>
    <w:rsid w:val="000E690C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824AE"/>
    <w:rsid w:val="001907B5"/>
    <w:rsid w:val="00194DFB"/>
    <w:rsid w:val="001A4C5D"/>
    <w:rsid w:val="001A6273"/>
    <w:rsid w:val="001A7045"/>
    <w:rsid w:val="001D5F9D"/>
    <w:rsid w:val="001E136E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958E1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040E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8077F0"/>
    <w:rsid w:val="00826818"/>
    <w:rsid w:val="008317EC"/>
    <w:rsid w:val="008339AE"/>
    <w:rsid w:val="008440EB"/>
    <w:rsid w:val="00851A31"/>
    <w:rsid w:val="00853C6B"/>
    <w:rsid w:val="0087653C"/>
    <w:rsid w:val="008924C4"/>
    <w:rsid w:val="008C2BD3"/>
    <w:rsid w:val="008D0C7F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C7F56"/>
    <w:rsid w:val="009D0045"/>
    <w:rsid w:val="009D7F28"/>
    <w:rsid w:val="009E1E31"/>
    <w:rsid w:val="00A13A65"/>
    <w:rsid w:val="00A22E65"/>
    <w:rsid w:val="00A26515"/>
    <w:rsid w:val="00A27D5A"/>
    <w:rsid w:val="00A41F4F"/>
    <w:rsid w:val="00A62D8A"/>
    <w:rsid w:val="00A70060"/>
    <w:rsid w:val="00A7463B"/>
    <w:rsid w:val="00A8569B"/>
    <w:rsid w:val="00AA046D"/>
    <w:rsid w:val="00AA6555"/>
    <w:rsid w:val="00AB0300"/>
    <w:rsid w:val="00AC2F2C"/>
    <w:rsid w:val="00AC2FBE"/>
    <w:rsid w:val="00AE0073"/>
    <w:rsid w:val="00AE039A"/>
    <w:rsid w:val="00B126EE"/>
    <w:rsid w:val="00B16BA8"/>
    <w:rsid w:val="00B210CE"/>
    <w:rsid w:val="00B24845"/>
    <w:rsid w:val="00B252B2"/>
    <w:rsid w:val="00B3197C"/>
    <w:rsid w:val="00B31BB1"/>
    <w:rsid w:val="00B40553"/>
    <w:rsid w:val="00B42588"/>
    <w:rsid w:val="00B442B6"/>
    <w:rsid w:val="00B47A84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3ADA"/>
    <w:rsid w:val="00D4092F"/>
    <w:rsid w:val="00D47FF4"/>
    <w:rsid w:val="00D5175D"/>
    <w:rsid w:val="00D543A2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470AD"/>
    <w:rsid w:val="00E60586"/>
    <w:rsid w:val="00E703C7"/>
    <w:rsid w:val="00E71021"/>
    <w:rsid w:val="00E84F26"/>
    <w:rsid w:val="00E953E7"/>
    <w:rsid w:val="00EB4B19"/>
    <w:rsid w:val="00EC2DF3"/>
    <w:rsid w:val="00EC5EB9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63CC6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</TotalTime>
  <Pages>5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Mateo  Arboleda Giraldo</cp:lastModifiedBy>
  <cp:revision>3</cp:revision>
  <cp:lastPrinted>2022-07-22T10:57:00Z</cp:lastPrinted>
  <dcterms:created xsi:type="dcterms:W3CDTF">2023-11-03T04:02:00Z</dcterms:created>
  <dcterms:modified xsi:type="dcterms:W3CDTF">2023-11-07T13:15:00Z</dcterms:modified>
</cp:coreProperties>
</file>