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9209" w:type="dxa"/>
        <w:tblLook w:val="04A0" w:firstRow="1" w:lastRow="0" w:firstColumn="1" w:lastColumn="0" w:noHBand="0" w:noVBand="1"/>
      </w:tblPr>
      <w:tblGrid>
        <w:gridCol w:w="4555"/>
        <w:gridCol w:w="4654"/>
      </w:tblGrid>
      <w:tr w:rsidR="00375301" w:rsidRPr="00EC1FF0" w14:paraId="614A0F6D" w14:textId="77777777" w:rsidTr="005C1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000000" w:themeFill="text1"/>
          </w:tcPr>
          <w:p w14:paraId="232BC5A5" w14:textId="42514D0F" w:rsidR="00375301" w:rsidRPr="00EC1FF0" w:rsidRDefault="00375301" w:rsidP="00745956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Plan de Mejoramiento de Tecnología e Informática</w:t>
            </w:r>
          </w:p>
        </w:tc>
      </w:tr>
      <w:tr w:rsidR="00745956" w:rsidRPr="00EC1FF0" w14:paraId="0B073312" w14:textId="77777777" w:rsidTr="005C1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17ACBB67" w14:textId="61C83A50" w:rsidR="00745956" w:rsidRPr="00EC1FF0" w:rsidRDefault="007459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DC47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Undécimo</w:t>
            </w:r>
          </w:p>
        </w:tc>
        <w:tc>
          <w:tcPr>
            <w:tcW w:w="4654" w:type="dxa"/>
          </w:tcPr>
          <w:p w14:paraId="713EA32F" w14:textId="0C249A54" w:rsidR="00745956" w:rsidRPr="00EC1FF0" w:rsidRDefault="00912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>Primer periodo 2023</w:t>
            </w:r>
          </w:p>
        </w:tc>
      </w:tr>
      <w:tr w:rsidR="00912203" w:rsidRPr="00EC1FF0" w14:paraId="3E9909D1" w14:textId="77777777" w:rsidTr="005C1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4755DC7B" w14:textId="32C819FC" w:rsidR="00912203" w:rsidRPr="00EC1FF0" w:rsidRDefault="0091220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Docente: </w:t>
            </w:r>
            <w:r w:rsidR="005C13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Edison Andrés León Pulgarin</w:t>
            </w:r>
          </w:p>
        </w:tc>
        <w:tc>
          <w:tcPr>
            <w:tcW w:w="4654" w:type="dxa"/>
          </w:tcPr>
          <w:p w14:paraId="2E3EE9B8" w14:textId="328D2429" w:rsidR="00A644AD" w:rsidRPr="00EC1FF0" w:rsidRDefault="00A6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r w:rsidR="005C1393">
              <w:rPr>
                <w:rFonts w:ascii="Arial" w:hAnsi="Arial" w:cs="Arial"/>
                <w:sz w:val="24"/>
                <w:szCs w:val="24"/>
              </w:rPr>
              <w:t>andres.leon@cooperativo.edu.co</w:t>
            </w:r>
          </w:p>
        </w:tc>
      </w:tr>
      <w:tr w:rsidR="00375301" w:rsidRPr="00EC1FF0" w14:paraId="5FC133C1" w14:textId="77777777" w:rsidTr="005C1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2F59E83F" w14:textId="2B59CBD9" w:rsidR="00375301" w:rsidRPr="00EC1FF0" w:rsidRDefault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</w:t>
            </w:r>
            <w:r w:rsidR="00A644AD"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101A65D4" w14:textId="510E0E2A" w:rsidR="00A644AD" w:rsidRPr="00EC1FF0" w:rsidRDefault="00DC47CE" w:rsidP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C47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Solución de problemas por medio de la tecnología: Introducción a la algoritmia.</w:t>
            </w:r>
          </w:p>
        </w:tc>
      </w:tr>
      <w:tr w:rsidR="00235163" w:rsidRPr="00EC1FF0" w14:paraId="345FE345" w14:textId="77777777" w:rsidTr="005C1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5DC628AB" w14:textId="77777777" w:rsidR="00E259B9" w:rsidRPr="009B34C0" w:rsidRDefault="00E259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058BA4" w14:textId="14ECDC25" w:rsidR="00235163" w:rsidRPr="009B34C0" w:rsidRDefault="002351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Actividad:</w:t>
            </w:r>
          </w:p>
          <w:p w14:paraId="2B9B72FF" w14:textId="77777777" w:rsidR="00235163" w:rsidRPr="009B34C0" w:rsidRDefault="00C053DE" w:rsidP="00C053D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Revisar los contenidos presentes en el LMS del primer periodo. </w:t>
            </w:r>
          </w:p>
          <w:p w14:paraId="433DD817" w14:textId="7FF18D17" w:rsidR="00C053DE" w:rsidRPr="009B34C0" w:rsidRDefault="00B7142F" w:rsidP="00C053D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Realiza un cuadro comparativo </w:t>
            </w:r>
            <w:r w:rsidR="005C13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explicando las diferentes herramientas institucionales con las que cuenta el colegio, incluye características, usos y objetivos de cada portal</w:t>
            </w: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076F1E7B" w14:textId="497A42E8" w:rsidR="00B7142F" w:rsidRPr="009B34C0" w:rsidRDefault="005C1393" w:rsidP="00B7142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Sigma</w:t>
            </w:r>
            <w:r w:rsidR="00B7142F"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</w:p>
          <w:p w14:paraId="149A8073" w14:textId="750154AE" w:rsidR="00B7142F" w:rsidRPr="009B34C0" w:rsidRDefault="005C1393" w:rsidP="00B7142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LMS</w:t>
            </w:r>
          </w:p>
          <w:p w14:paraId="6545FD90" w14:textId="4070C378" w:rsidR="00B7142F" w:rsidRPr="009B34C0" w:rsidRDefault="005C1393" w:rsidP="00B7142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Office 365</w:t>
            </w:r>
          </w:p>
          <w:p w14:paraId="3C0C053C" w14:textId="59167835" w:rsidR="00B7142F" w:rsidRPr="009B34C0" w:rsidRDefault="005C1393" w:rsidP="00B7142F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Sitio web</w:t>
            </w:r>
            <w:r w:rsidR="00B7142F"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659EEAF4" w14:textId="0640C9D8" w:rsidR="00F442BA" w:rsidRPr="00F442BA" w:rsidRDefault="005C1393" w:rsidP="009568C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Explica el paso a paso para crear y establecer una firma en Outlook 365. Adicionalmente realiza un ejemplo de como debe quedar una firma de correo electrónico, incluyendo todos sus ítems.</w:t>
            </w:r>
          </w:p>
          <w:p w14:paraId="48503A87" w14:textId="32D76B4D" w:rsidR="009568C6" w:rsidRPr="00F442BA" w:rsidRDefault="005C1393" w:rsidP="005C139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Menciona y explica 4 herramientas que pertenecen a la Suite de office 365.</w:t>
            </w:r>
          </w:p>
          <w:p w14:paraId="36AD821B" w14:textId="77777777" w:rsidR="00385F91" w:rsidRPr="009B34C0" w:rsidRDefault="00385F91" w:rsidP="00385F9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Responde: </w:t>
            </w:r>
          </w:p>
          <w:p w14:paraId="6F4A516D" w14:textId="77088259" w:rsidR="00385F91" w:rsidRPr="009B34C0" w:rsidRDefault="00974AC8" w:rsidP="00385F9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Explique con sus propias palabras ¿Qué es un algoritmo?</w:t>
            </w:r>
          </w:p>
          <w:p w14:paraId="3355B9F7" w14:textId="4BEF60FD" w:rsidR="00385F91" w:rsidRPr="00635C8E" w:rsidRDefault="00974AC8" w:rsidP="00385F9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Escriba un algoritmo descriptivo para el pago de unos servicios públicos.</w:t>
            </w:r>
          </w:p>
          <w:p w14:paraId="6FFC9E8E" w14:textId="6AC90668" w:rsidR="00635C8E" w:rsidRDefault="00635C8E" w:rsidP="00635C8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D5B9F52" w14:textId="14E08725" w:rsidR="00AB2E36" w:rsidRPr="005C1393" w:rsidRDefault="00974AC8" w:rsidP="00385F9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Dibuje un esquema del funcionamiento de un explicando los procesos más importantes</w:t>
            </w:r>
          </w:p>
          <w:p w14:paraId="5E5BBF4E" w14:textId="2881579C" w:rsidR="005C1393" w:rsidRPr="005C1393" w:rsidRDefault="00974AC8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Entrada</w:t>
            </w:r>
          </w:p>
          <w:p w14:paraId="6594F1F5" w14:textId="7B122E25" w:rsidR="005C1393" w:rsidRPr="005C1393" w:rsidRDefault="00974AC8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Proceso</w:t>
            </w:r>
          </w:p>
          <w:p w14:paraId="4908FF54" w14:textId="3FCD2977" w:rsidR="005C1393" w:rsidRPr="00635C8E" w:rsidRDefault="00974AC8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Salida</w:t>
            </w:r>
          </w:p>
          <w:p w14:paraId="31EF5475" w14:textId="7A11BE7B" w:rsidR="00635C8E" w:rsidRPr="00635C8E" w:rsidRDefault="00974AC8" w:rsidP="005C1393">
            <w:pPr>
              <w:pStyle w:val="Prrafodelista"/>
              <w:numPr>
                <w:ilvl w:val="1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Retroalimentación</w:t>
            </w:r>
          </w:p>
          <w:p w14:paraId="6FF2B74C" w14:textId="38603DE5" w:rsidR="009B34C0" w:rsidRPr="00635C8E" w:rsidRDefault="00974AC8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Explique la diferencia entre variables y constantes, exponga un ejemplo de uso para cada una de ellas.</w:t>
            </w:r>
          </w:p>
          <w:p w14:paraId="70542AFB" w14:textId="4A01DB4E" w:rsidR="00635C8E" w:rsidRPr="00635C8E" w:rsidRDefault="00974AC8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Explique los pasos necesarios para resolver un algoritmo.</w:t>
            </w:r>
          </w:p>
          <w:p w14:paraId="7D178948" w14:textId="2E57D5AC" w:rsidR="00635C8E" w:rsidRPr="00635C8E" w:rsidRDefault="00974AC8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Explique qué es y para que me sirve el programa PSEINT.</w:t>
            </w:r>
          </w:p>
          <w:p w14:paraId="3A7A99F0" w14:textId="0348CE18" w:rsidR="00635C8E" w:rsidRPr="00974AC8" w:rsidRDefault="00974AC8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Escriba un algoritmo en Pseint que me imprima por pantalla un texto que diga “Hola Mundo”</w:t>
            </w:r>
          </w:p>
          <w:p w14:paraId="1B17227F" w14:textId="0554938E" w:rsidR="00974AC8" w:rsidRPr="00635C8E" w:rsidRDefault="00974AC8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Escriba el código necesario para </w:t>
            </w:r>
            <w:r w:rsidR="00345F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sumar dos números en Pseint.</w:t>
            </w:r>
          </w:p>
          <w:p w14:paraId="42522DB6" w14:textId="4915B278" w:rsidR="00635C8E" w:rsidRPr="00635C8E" w:rsidRDefault="00345FE2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puedo colocar un comentario en PSEINT?</w:t>
            </w:r>
          </w:p>
          <w:p w14:paraId="61E54102" w14:textId="4D5CC2A5" w:rsidR="00635C8E" w:rsidRPr="00635C8E" w:rsidRDefault="00345FE2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Escriba un programa que calcule el promedio de 3 notas ingresadas por el usuario.</w:t>
            </w:r>
          </w:p>
          <w:p w14:paraId="6970B09E" w14:textId="77777777" w:rsidR="00635C8E" w:rsidRPr="00345FE2" w:rsidRDefault="00345FE2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¿Cómo puedo solicitar datos a un usuario en PSEINT y luego guardarlos en una variable?</w:t>
            </w:r>
          </w:p>
          <w:p w14:paraId="51EC7742" w14:textId="77777777" w:rsidR="00345FE2" w:rsidRPr="00345FE2" w:rsidRDefault="00345FE2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45F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Escribir un programa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usando condicionales en PSEINT</w:t>
            </w:r>
            <w:r w:rsidRPr="00345F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que pregunte al usuario su edad y muestre por pantalla si es mayor de edad o no.</w:t>
            </w:r>
          </w:p>
          <w:p w14:paraId="7C204312" w14:textId="77777777" w:rsidR="00345FE2" w:rsidRPr="007E4C3D" w:rsidRDefault="00345FE2" w:rsidP="00345FE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345F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Escribir un programa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en PSEINT</w:t>
            </w:r>
            <w:r w:rsidRPr="00345F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que almacene la cadena de caracteres contraseña en una variable, pregunte al usuario por la contraseña e imprima por pantalla si la contraseña introducida por el usuario coincide con la guardada en la variable sin tener en cuenta mayúsculas y minúsculas.</w:t>
            </w:r>
          </w:p>
          <w:p w14:paraId="70C5BAFF" w14:textId="77777777" w:rsidR="007E4C3D" w:rsidRPr="007E4C3D" w:rsidRDefault="007E4C3D" w:rsidP="00345FE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Escriba un programa en PSEINT que solicite al usuario una cantidad de centímetros y muestre por pantalla el valor en metros y milímetros.</w:t>
            </w:r>
          </w:p>
          <w:p w14:paraId="51BD8B0A" w14:textId="77777777" w:rsidR="007E4C3D" w:rsidRPr="00704449" w:rsidRDefault="007E4C3D" w:rsidP="00345FE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Escriba un programa en PSEINT que pida el precio de un producto y encuentre el porcentaje del 8%, 18% y 30% de descuento.</w:t>
            </w:r>
          </w:p>
          <w:p w14:paraId="78B0DECA" w14:textId="31B102B1" w:rsidR="00704449" w:rsidRPr="00345FE2" w:rsidRDefault="00704449" w:rsidP="00345FE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Escriba un programa en PSEINT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que encuentre el mayor de 3 números.</w:t>
            </w:r>
          </w:p>
        </w:tc>
      </w:tr>
      <w:tr w:rsidR="00EC1FF0" w:rsidRPr="00EC1FF0" w14:paraId="5A496571" w14:textId="77777777" w:rsidTr="005C1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243735C" w14:textId="67282231" w:rsidR="003E65BA" w:rsidRPr="00345FE2" w:rsidRDefault="005B1A6C" w:rsidP="00E42E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5FE2">
              <w:rPr>
                <w:rFonts w:ascii="Arial" w:hAnsi="Arial" w:cs="Arial"/>
                <w:b w:val="0"/>
                <w:bCs w:val="0"/>
                <w:sz w:val="12"/>
                <w:szCs w:val="12"/>
              </w:rPr>
              <w:lastRenderedPageBreak/>
              <w:t>“</w:t>
            </w:r>
            <w:r w:rsidR="003E65BA" w:rsidRPr="00345FE2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Lo </w:t>
            </w:r>
            <w:r w:rsidRPr="00345FE2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más </w:t>
            </w:r>
            <w:r w:rsidR="003E65BA" w:rsidRPr="00345FE2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importante es que no pierdas la ilusión de aprender y de superarte. Recuerda que el fracaso es solo una oportunidad para empezar de nuevo </w:t>
            </w:r>
            <w:r w:rsidR="00073937" w:rsidRPr="00345FE2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y hacerlo mejor</w:t>
            </w:r>
            <w:r w:rsidR="003E65BA" w:rsidRPr="00345FE2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.</w:t>
            </w:r>
            <w:r w:rsidRPr="00345FE2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”</w:t>
            </w:r>
            <w:r w:rsidR="003E65BA" w:rsidRPr="00345FE2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 </w:t>
            </w:r>
          </w:p>
          <w:p w14:paraId="6F52E5DE" w14:textId="5499FB1D" w:rsidR="00EC1FF0" w:rsidRPr="00E42E8B" w:rsidRDefault="00EC1FF0" w:rsidP="00E42E8B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345FE2">
              <w:rPr>
                <w:rFonts w:ascii="Arial" w:hAnsi="Arial" w:cs="Arial"/>
                <w:sz w:val="12"/>
                <w:szCs w:val="12"/>
              </w:rPr>
              <w:t>¡Muchos éxitos!</w:t>
            </w:r>
          </w:p>
        </w:tc>
      </w:tr>
    </w:tbl>
    <w:p w14:paraId="65621C63" w14:textId="61E645C3" w:rsidR="00894DA2" w:rsidRPr="00EC1FF0" w:rsidRDefault="00894DA2" w:rsidP="00345FE2">
      <w:pPr>
        <w:rPr>
          <w:rFonts w:ascii="Arial" w:hAnsi="Arial" w:cs="Arial"/>
          <w:sz w:val="24"/>
          <w:szCs w:val="24"/>
        </w:rPr>
      </w:pPr>
    </w:p>
    <w:sectPr w:rsidR="00894DA2" w:rsidRPr="00EC1FF0">
      <w:headerReference w:type="default" r:id="rId11"/>
      <w:footerReference w:type="default" r:id="rId12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1A4E" w14:textId="77777777" w:rsidR="00332828" w:rsidRDefault="00332828">
      <w:pPr>
        <w:spacing w:after="0" w:line="240" w:lineRule="auto"/>
      </w:pPr>
      <w:r>
        <w:separator/>
      </w:r>
    </w:p>
  </w:endnote>
  <w:endnote w:type="continuationSeparator" w:id="0">
    <w:p w14:paraId="08409DC8" w14:textId="77777777" w:rsidR="00332828" w:rsidRDefault="0033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9B86C88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5C73B98" id="Autoforma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C84A098" id="Autoforma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3070658F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</w:t>
    </w:r>
    <w:r w:rsidR="005C1393">
      <w:rPr>
        <w:i/>
        <w:sz w:val="18"/>
        <w:szCs w:val="18"/>
      </w:rPr>
      <w:t>- E-mail</w:t>
    </w:r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332828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BC45" w14:textId="77777777" w:rsidR="00332828" w:rsidRDefault="00332828">
      <w:pPr>
        <w:spacing w:after="0" w:line="240" w:lineRule="auto"/>
      </w:pPr>
      <w:r>
        <w:separator/>
      </w:r>
    </w:p>
  </w:footnote>
  <w:footnote w:type="continuationSeparator" w:id="0">
    <w:p w14:paraId="6719C31D" w14:textId="77777777" w:rsidR="00332828" w:rsidRDefault="0033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1C71FA5A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5C1393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73937"/>
    <w:rsid w:val="000C14AE"/>
    <w:rsid w:val="000C4079"/>
    <w:rsid w:val="000D0B2D"/>
    <w:rsid w:val="000E690C"/>
    <w:rsid w:val="000F6CA1"/>
    <w:rsid w:val="0013325D"/>
    <w:rsid w:val="001363CD"/>
    <w:rsid w:val="00140540"/>
    <w:rsid w:val="001603AA"/>
    <w:rsid w:val="00162A28"/>
    <w:rsid w:val="001824AE"/>
    <w:rsid w:val="001903B6"/>
    <w:rsid w:val="001907B5"/>
    <w:rsid w:val="00194DFB"/>
    <w:rsid w:val="001A4C5D"/>
    <w:rsid w:val="001A6273"/>
    <w:rsid w:val="001A6AC8"/>
    <w:rsid w:val="001C2BE1"/>
    <w:rsid w:val="001D5C5F"/>
    <w:rsid w:val="001D5F9D"/>
    <w:rsid w:val="001E030B"/>
    <w:rsid w:val="00202D1E"/>
    <w:rsid w:val="00224EBF"/>
    <w:rsid w:val="00235163"/>
    <w:rsid w:val="002445B0"/>
    <w:rsid w:val="00253DBF"/>
    <w:rsid w:val="00253E40"/>
    <w:rsid w:val="00261091"/>
    <w:rsid w:val="00277818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32828"/>
    <w:rsid w:val="00342B5F"/>
    <w:rsid w:val="00345FE2"/>
    <w:rsid w:val="00350C0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B1209"/>
    <w:rsid w:val="003E65BA"/>
    <w:rsid w:val="003F67A8"/>
    <w:rsid w:val="003F6CDD"/>
    <w:rsid w:val="0040414B"/>
    <w:rsid w:val="00407879"/>
    <w:rsid w:val="00416677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5117"/>
    <w:rsid w:val="00505FF0"/>
    <w:rsid w:val="005139A4"/>
    <w:rsid w:val="005179DF"/>
    <w:rsid w:val="0053126F"/>
    <w:rsid w:val="0059075E"/>
    <w:rsid w:val="00593219"/>
    <w:rsid w:val="00594132"/>
    <w:rsid w:val="005A2D38"/>
    <w:rsid w:val="005A5224"/>
    <w:rsid w:val="005A655C"/>
    <w:rsid w:val="005B1A6C"/>
    <w:rsid w:val="005B6079"/>
    <w:rsid w:val="005C1393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35C8E"/>
    <w:rsid w:val="00654011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60D7"/>
    <w:rsid w:val="006D60F8"/>
    <w:rsid w:val="006D7737"/>
    <w:rsid w:val="006E1F3D"/>
    <w:rsid w:val="006F2C7B"/>
    <w:rsid w:val="007036C4"/>
    <w:rsid w:val="00704449"/>
    <w:rsid w:val="0073699D"/>
    <w:rsid w:val="00745956"/>
    <w:rsid w:val="0077000F"/>
    <w:rsid w:val="00796F53"/>
    <w:rsid w:val="007A3D79"/>
    <w:rsid w:val="007A5AC8"/>
    <w:rsid w:val="007B00DE"/>
    <w:rsid w:val="007B0180"/>
    <w:rsid w:val="007E4C3D"/>
    <w:rsid w:val="007F4667"/>
    <w:rsid w:val="007F46A5"/>
    <w:rsid w:val="008077F0"/>
    <w:rsid w:val="008317EC"/>
    <w:rsid w:val="008440EB"/>
    <w:rsid w:val="00851A31"/>
    <w:rsid w:val="00853C6B"/>
    <w:rsid w:val="0087653C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26E0"/>
    <w:rsid w:val="00952F13"/>
    <w:rsid w:val="009568C6"/>
    <w:rsid w:val="0096123A"/>
    <w:rsid w:val="00966AF1"/>
    <w:rsid w:val="0097280B"/>
    <w:rsid w:val="0097457D"/>
    <w:rsid w:val="00974AC8"/>
    <w:rsid w:val="009811A0"/>
    <w:rsid w:val="00981E28"/>
    <w:rsid w:val="009A796E"/>
    <w:rsid w:val="009B12B4"/>
    <w:rsid w:val="009B34C0"/>
    <w:rsid w:val="009C7F56"/>
    <w:rsid w:val="009D0045"/>
    <w:rsid w:val="009D7F28"/>
    <w:rsid w:val="009E1E31"/>
    <w:rsid w:val="00A13A65"/>
    <w:rsid w:val="00A22E65"/>
    <w:rsid w:val="00A27D5A"/>
    <w:rsid w:val="00A41F4F"/>
    <w:rsid w:val="00A62D8A"/>
    <w:rsid w:val="00A63587"/>
    <w:rsid w:val="00A644AD"/>
    <w:rsid w:val="00A7463B"/>
    <w:rsid w:val="00A80746"/>
    <w:rsid w:val="00AA046D"/>
    <w:rsid w:val="00AA6555"/>
    <w:rsid w:val="00AB2E36"/>
    <w:rsid w:val="00AC2F2C"/>
    <w:rsid w:val="00AC2FBE"/>
    <w:rsid w:val="00AE02AA"/>
    <w:rsid w:val="00AE039A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22FB"/>
    <w:rsid w:val="00B61D7A"/>
    <w:rsid w:val="00B7142F"/>
    <w:rsid w:val="00B77C70"/>
    <w:rsid w:val="00B9048B"/>
    <w:rsid w:val="00BA4CBE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F13DD"/>
    <w:rsid w:val="00D05BB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B58D6"/>
    <w:rsid w:val="00DC47CE"/>
    <w:rsid w:val="00DC51CF"/>
    <w:rsid w:val="00DC5E72"/>
    <w:rsid w:val="00DF320B"/>
    <w:rsid w:val="00DF4B46"/>
    <w:rsid w:val="00E04013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703D2"/>
    <w:rsid w:val="00E71021"/>
    <w:rsid w:val="00E84F26"/>
    <w:rsid w:val="00E953E7"/>
    <w:rsid w:val="00EC1FF0"/>
    <w:rsid w:val="00EC2DF3"/>
    <w:rsid w:val="00EC5EB9"/>
    <w:rsid w:val="00ED1166"/>
    <w:rsid w:val="00EE4BD2"/>
    <w:rsid w:val="00EE4D6B"/>
    <w:rsid w:val="00EE6C3C"/>
    <w:rsid w:val="00EF2282"/>
    <w:rsid w:val="00F041C4"/>
    <w:rsid w:val="00F06E57"/>
    <w:rsid w:val="00F376F0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105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Andrés León</cp:lastModifiedBy>
  <cp:revision>38</cp:revision>
  <cp:lastPrinted>2022-02-04T06:13:00Z</cp:lastPrinted>
  <dcterms:created xsi:type="dcterms:W3CDTF">2023-04-14T15:39:00Z</dcterms:created>
  <dcterms:modified xsi:type="dcterms:W3CDTF">2023-04-23T22:50:00Z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