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420723" w:rsidRPr="00EC1FF0" w14:paraId="2805E26D" w14:textId="77777777" w:rsidTr="001E1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0D9F0169" w14:textId="77777777" w:rsidR="00420723" w:rsidRPr="00EC1FF0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Plan de Mejoramiento de Tecnología e Informática</w:t>
            </w:r>
          </w:p>
        </w:tc>
      </w:tr>
      <w:tr w:rsidR="00420723" w:rsidRPr="00EC1FF0" w14:paraId="00F29DB7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04CC3BCE" w14:textId="77777777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Sexto</w:t>
            </w:r>
          </w:p>
        </w:tc>
        <w:tc>
          <w:tcPr>
            <w:tcW w:w="4556" w:type="dxa"/>
          </w:tcPr>
          <w:p w14:paraId="2A1EF6E6" w14:textId="77777777" w:rsidR="00420723" w:rsidRPr="00EC1FF0" w:rsidRDefault="00420723" w:rsidP="001E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2023</w:t>
            </w:r>
          </w:p>
        </w:tc>
      </w:tr>
      <w:tr w:rsidR="00420723" w:rsidRPr="00EC1FF0" w14:paraId="35D6AC56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769925E2" w14:textId="77777777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Docente: Dany Esteban Valencia Espinosa</w:t>
            </w:r>
          </w:p>
        </w:tc>
        <w:tc>
          <w:tcPr>
            <w:tcW w:w="4556" w:type="dxa"/>
          </w:tcPr>
          <w:p w14:paraId="6C4F35FA" w14:textId="77777777" w:rsidR="00420723" w:rsidRPr="00EC1FF0" w:rsidRDefault="00420723" w:rsidP="001E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Correo: dany.valenciae@cooperativo.edu.co</w:t>
            </w:r>
          </w:p>
        </w:tc>
      </w:tr>
      <w:tr w:rsidR="00420723" w:rsidRPr="00EC1FF0" w14:paraId="03DB0DFB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79E241B" w14:textId="77777777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Aprendizaje:</w:t>
            </w:r>
          </w:p>
          <w:p w14:paraId="58DBD083" w14:textId="77777777" w:rsidR="00420723" w:rsidRPr="00DD665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66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y problematiza elementos que dan muestra de la composición y mejoramiento en la fabricación de artefactos y sistemas tecnológicos, usando conceptos de otras disciplinas y conceptos propios de la misma.</w:t>
            </w:r>
          </w:p>
        </w:tc>
      </w:tr>
      <w:tr w:rsidR="00420723" w:rsidRPr="00EC1FF0" w14:paraId="113FC1A7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5B4083D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6ACCC86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0E2F0BA5" w14:textId="77777777" w:rsidR="00420723" w:rsidRPr="009B34C0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contenidos presentes en el LMS del primer periodo. </w:t>
            </w:r>
          </w:p>
          <w:p w14:paraId="3DDE800C" w14:textId="77777777" w:rsidR="00420723" w:rsidRPr="00095550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Realiza un esquema comparando las diferencias entre Hardware y Software</w:t>
            </w:r>
          </w:p>
          <w:p w14:paraId="1BE334A9" w14:textId="77777777" w:rsidR="00420723" w:rsidRPr="009B34C0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 las siguientes preguntas.</w:t>
            </w:r>
          </w:p>
          <w:p w14:paraId="76680B3C" w14:textId="77777777" w:rsidR="00420723" w:rsidRPr="009B34C0" w:rsidRDefault="00420723" w:rsidP="0042072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la diferencia entre un componente interno y uno externo o periférico?, busca y dibuja cinco ejemplos de cada uno.</w:t>
            </w:r>
          </w:p>
          <w:p w14:paraId="108406D1" w14:textId="77777777" w:rsidR="00420723" w:rsidRPr="00F72C37" w:rsidRDefault="00420723" w:rsidP="0042072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la diferencia entre un periférico de entrada y uno de salida?</w:t>
            </w:r>
          </w:p>
          <w:p w14:paraId="340649E2" w14:textId="77777777" w:rsidR="00420723" w:rsidRPr="00F72C37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72C3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Busca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las características y funciones de estas partes físicas de la computadora y define si es una parte interna o externa y en caso de ser una externa si es de entrada o de salida. </w:t>
            </w:r>
          </w:p>
          <w:p w14:paraId="704D214A" w14:textId="77777777" w:rsidR="00420723" w:rsidRPr="00905AA8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teclado</w:t>
            </w:r>
          </w:p>
          <w:p w14:paraId="5A030AF1" w14:textId="77777777" w:rsidR="00420723" w:rsidRPr="00905AA8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disco Duro</w:t>
            </w:r>
          </w:p>
          <w:p w14:paraId="41C7B184" w14:textId="77777777" w:rsidR="00420723" w:rsidRPr="00905AA8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procesador</w:t>
            </w:r>
          </w:p>
          <w:p w14:paraId="24F1F95C" w14:textId="77777777" w:rsidR="00420723" w:rsidRPr="00905AA8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pantalla</w:t>
            </w:r>
          </w:p>
          <w:p w14:paraId="71F8012E" w14:textId="77777777" w:rsidR="00420723" w:rsidRPr="00E630DF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memoria RAM</w:t>
            </w:r>
          </w:p>
          <w:p w14:paraId="52523BD8" w14:textId="77777777" w:rsidR="00420723" w:rsidRPr="00E630DF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mouse</w:t>
            </w:r>
            <w:proofErr w:type="gramEnd"/>
          </w:p>
          <w:p w14:paraId="37CEAA4E" w14:textId="77777777" w:rsidR="00420723" w:rsidRPr="00E630DF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La Cámara</w:t>
            </w:r>
          </w:p>
          <w:p w14:paraId="0E684E34" w14:textId="77777777" w:rsidR="00420723" w:rsidRPr="00E630DF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altavoces</w:t>
            </w:r>
          </w:p>
          <w:p w14:paraId="528CC887" w14:textId="77777777" w:rsidR="00420723" w:rsidRPr="00F72C37" w:rsidRDefault="00420723" w:rsidP="0042072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 tarjeta madre 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mainboard</w:t>
            </w:r>
            <w:proofErr w:type="spellEnd"/>
          </w:p>
          <w:p w14:paraId="7DF5C040" w14:textId="77777777" w:rsidR="00420723" w:rsidRPr="00E630DF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E3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Realiza un cuadro comparativo entre los tipos de software existentes (software de programación, software de sistema y software de aplicación), consulta algunos ejemplos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 cada uno.</w:t>
            </w:r>
          </w:p>
          <w:p w14:paraId="57DD55F4" w14:textId="77777777" w:rsidR="00420723" w:rsidRPr="009F2FBD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Consulta las funciones de estos programas y el tipo de software al que corresponden.</w:t>
            </w:r>
          </w:p>
          <w:p w14:paraId="61375179" w14:textId="77777777" w:rsidR="00420723" w:rsidRPr="009F2FBD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Microsoft Word</w:t>
            </w:r>
          </w:p>
          <w:p w14:paraId="223D7503" w14:textId="77777777" w:rsidR="00420723" w:rsidRPr="009F2FBD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Notion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2ABEB6B4" w14:textId="77777777" w:rsidR="00420723" w:rsidRPr="009F2FBD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Miro</w:t>
            </w:r>
          </w:p>
          <w:p w14:paraId="7173DD39" w14:textId="77777777" w:rsidR="00420723" w:rsidRPr="009F26E7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Windows</w:t>
            </w:r>
          </w:p>
          <w:p w14:paraId="04FAB8A4" w14:textId="77777777" w:rsidR="00420723" w:rsidRPr="009F26E7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Driver Realtek</w:t>
            </w:r>
          </w:p>
          <w:p w14:paraId="218A1278" w14:textId="77777777" w:rsidR="00420723" w:rsidRPr="009F26E7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BIOS</w:t>
            </w:r>
          </w:p>
          <w:p w14:paraId="48F3437C" w14:textId="77777777" w:rsidR="00420723" w:rsidRPr="00D433C8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Javascript</w:t>
            </w:r>
            <w:proofErr w:type="spellEnd"/>
          </w:p>
          <w:p w14:paraId="3770C73C" w14:textId="77777777" w:rsidR="00420723" w:rsidRPr="00CF3E39" w:rsidRDefault="00420723" w:rsidP="0042072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Visual Studio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Code</w:t>
            </w:r>
            <w:proofErr w:type="spellEnd"/>
          </w:p>
          <w:p w14:paraId="7C9824CE" w14:textId="77777777" w:rsidR="00420723" w:rsidRPr="004776BB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Tomando como ejemplo la fabricación de relojes, realiza una ilustración de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sería la fabricación de dicho artefacto por unidad, en serie y en masa. </w:t>
            </w:r>
          </w:p>
          <w:p w14:paraId="73C8F522" w14:textId="77777777" w:rsidR="00420723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885"/>
            </w:tblGrid>
            <w:tr w:rsidR="00420723" w14:paraId="3D1C5856" w14:textId="77777777" w:rsidTr="001E1B9C">
              <w:tc>
                <w:tcPr>
                  <w:tcW w:w="8885" w:type="dxa"/>
                </w:tcPr>
                <w:p w14:paraId="7F7114C1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Fabricación por unidad</w:t>
                  </w:r>
                </w:p>
                <w:p w14:paraId="3036369C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AD9DA50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298E829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F0F301B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4B55307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B3F0E81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0723" w14:paraId="6E21F56C" w14:textId="77777777" w:rsidTr="001E1B9C">
              <w:tc>
                <w:tcPr>
                  <w:tcW w:w="8885" w:type="dxa"/>
                </w:tcPr>
                <w:p w14:paraId="03759D42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Fabricación en serie</w:t>
                  </w:r>
                </w:p>
                <w:p w14:paraId="521EA16D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C23B221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0758C89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89D10A7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C94A8F0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0723" w14:paraId="1D1FA2C0" w14:textId="77777777" w:rsidTr="001E1B9C">
              <w:tc>
                <w:tcPr>
                  <w:tcW w:w="8885" w:type="dxa"/>
                </w:tcPr>
                <w:p w14:paraId="76307545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Fabricación en masa</w:t>
                  </w:r>
                </w:p>
                <w:p w14:paraId="4581510E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09B0763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212DC51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9FF26DC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7AE2ABC" w14:textId="77777777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7D1225A" w14:textId="3C828ED4" w:rsidR="00420723" w:rsidRDefault="00420723" w:rsidP="001E1B9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B3613C" w14:textId="77777777" w:rsidR="00420723" w:rsidRPr="004776BB" w:rsidRDefault="00420723" w:rsidP="001E1B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6318F" w14:textId="77777777" w:rsidR="00420723" w:rsidRPr="009B34C0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¿Cuáles son las diferencias en cada tipo de producción?</w:t>
            </w:r>
          </w:p>
          <w:p w14:paraId="37C810F8" w14:textId="77777777" w:rsidR="00420723" w:rsidRPr="009B34C0" w:rsidRDefault="00420723" w:rsidP="001E1B9C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20723" w:rsidRPr="00EC1FF0" w14:paraId="473FA5CB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55F4E90D" w14:textId="77777777" w:rsidR="00420723" w:rsidRDefault="00420723" w:rsidP="001E1B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2F9D7935" w14:textId="77777777" w:rsidR="00420723" w:rsidRPr="00E42E8B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FC837C8" w14:textId="77777777" w:rsidR="00420723" w:rsidRPr="00EC1FF0" w:rsidRDefault="00420723" w:rsidP="00420723">
      <w:pPr>
        <w:ind w:left="840"/>
        <w:rPr>
          <w:rFonts w:ascii="Arial" w:hAnsi="Arial" w:cs="Arial"/>
          <w:sz w:val="24"/>
          <w:szCs w:val="24"/>
        </w:rPr>
      </w:pPr>
    </w:p>
    <w:p w14:paraId="65621C63" w14:textId="61E645C3" w:rsidR="00894DA2" w:rsidRPr="00420723" w:rsidRDefault="00894DA2" w:rsidP="00420723"/>
    <w:sectPr w:rsidR="00894DA2" w:rsidRPr="00420723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4DC9" w14:textId="77777777" w:rsidR="00505FF0" w:rsidRDefault="00505FF0">
      <w:pPr>
        <w:spacing w:after="0" w:line="240" w:lineRule="auto"/>
      </w:pPr>
      <w:r>
        <w:separator/>
      </w:r>
    </w:p>
  </w:endnote>
  <w:endnote w:type="continuationSeparator" w:id="0">
    <w:p w14:paraId="0501DF56" w14:textId="77777777" w:rsidR="00505FF0" w:rsidRDefault="00505FF0">
      <w:pPr>
        <w:spacing w:after="0" w:line="240" w:lineRule="auto"/>
      </w:pPr>
      <w:r>
        <w:continuationSeparator/>
      </w:r>
    </w:p>
  </w:endnote>
  <w:endnote w:type="continuationNotice" w:id="1">
    <w:p w14:paraId="734808D5" w14:textId="77777777" w:rsidR="003F3D51" w:rsidRDefault="003F3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87D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6.8pt;margin-top:12.7pt;width:487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16255D" id="Conector recto de flecha 2" o:spid="_x0000_s1026" type="#_x0000_t32" style="position:absolute;margin-left:7.2pt;margin-top:5.25pt;width:44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42879" id="Conector recto de flecha 1" o:spid="_x0000_s1026" type="#_x0000_t32" style="position:absolute;margin-left:-4.8pt;margin-top:3pt;width:465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420723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F198" w14:textId="77777777" w:rsidR="00505FF0" w:rsidRDefault="00505FF0">
      <w:pPr>
        <w:spacing w:after="0" w:line="240" w:lineRule="auto"/>
      </w:pPr>
      <w:r>
        <w:separator/>
      </w:r>
    </w:p>
  </w:footnote>
  <w:footnote w:type="continuationSeparator" w:id="0">
    <w:p w14:paraId="3412903B" w14:textId="77777777" w:rsidR="00505FF0" w:rsidRDefault="00505FF0">
      <w:pPr>
        <w:spacing w:after="0" w:line="240" w:lineRule="auto"/>
      </w:pPr>
      <w:r>
        <w:continuationSeparator/>
      </w:r>
    </w:p>
  </w:footnote>
  <w:footnote w:type="continuationNotice" w:id="1">
    <w:p w14:paraId="6958817D" w14:textId="77777777" w:rsidR="003F3D51" w:rsidRDefault="003F3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8240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961730"/>
    <w:multiLevelType w:val="hybridMultilevel"/>
    <w:tmpl w:val="1138E99C"/>
    <w:lvl w:ilvl="0" w:tplc="D510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E3EEA"/>
    <w:multiLevelType w:val="hybridMultilevel"/>
    <w:tmpl w:val="6DDC00BC"/>
    <w:lvl w:ilvl="0" w:tplc="AB5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165843">
    <w:abstractNumId w:val="3"/>
  </w:num>
  <w:num w:numId="2" w16cid:durableId="375741741">
    <w:abstractNumId w:val="0"/>
  </w:num>
  <w:num w:numId="3" w16cid:durableId="1578711545">
    <w:abstractNumId w:val="2"/>
  </w:num>
  <w:num w:numId="4" w16cid:durableId="1268808183">
    <w:abstractNumId w:val="1"/>
  </w:num>
  <w:num w:numId="5" w16cid:durableId="1966234008">
    <w:abstractNumId w:val="10"/>
  </w:num>
  <w:num w:numId="6" w16cid:durableId="52169066">
    <w:abstractNumId w:val="7"/>
  </w:num>
  <w:num w:numId="7" w16cid:durableId="942878301">
    <w:abstractNumId w:val="6"/>
  </w:num>
  <w:num w:numId="8" w16cid:durableId="408966824">
    <w:abstractNumId w:val="9"/>
  </w:num>
  <w:num w:numId="9" w16cid:durableId="192963584">
    <w:abstractNumId w:val="11"/>
  </w:num>
  <w:num w:numId="10" w16cid:durableId="1603295823">
    <w:abstractNumId w:val="8"/>
  </w:num>
  <w:num w:numId="11" w16cid:durableId="1673023334">
    <w:abstractNumId w:val="5"/>
  </w:num>
  <w:num w:numId="12" w16cid:durableId="832992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C14AE"/>
    <w:rsid w:val="000C4079"/>
    <w:rsid w:val="000D0B2D"/>
    <w:rsid w:val="000E690C"/>
    <w:rsid w:val="000F6CA1"/>
    <w:rsid w:val="0013325D"/>
    <w:rsid w:val="001363CD"/>
    <w:rsid w:val="00140540"/>
    <w:rsid w:val="00153419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3D51"/>
    <w:rsid w:val="003F67A8"/>
    <w:rsid w:val="003F6CDD"/>
    <w:rsid w:val="0040414B"/>
    <w:rsid w:val="00407879"/>
    <w:rsid w:val="00416677"/>
    <w:rsid w:val="00420723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044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39FA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0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DANY ESTEBAN  VALENCIA  ESPINOSA</cp:lastModifiedBy>
  <cp:revision>4</cp:revision>
  <cp:lastPrinted>2022-02-04T06:13:00Z</cp:lastPrinted>
  <dcterms:created xsi:type="dcterms:W3CDTF">2023-04-20T14:02:00Z</dcterms:created>
  <dcterms:modified xsi:type="dcterms:W3CDTF">2023-04-20T14:02:00Z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